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B7E" w:rsidRPr="0063767E" w:rsidRDefault="00DF4B7E" w:rsidP="00154789">
      <w:pPr>
        <w:ind w:left="709" w:firstLine="11"/>
        <w:jc w:val="center"/>
        <w:rPr>
          <w:rFonts w:ascii="DINPro-Light" w:hAnsi="DINPro-Light"/>
          <w:b/>
          <w:sz w:val="28"/>
          <w:szCs w:val="22"/>
        </w:rPr>
      </w:pPr>
      <w:r w:rsidRPr="0063767E">
        <w:rPr>
          <w:rFonts w:ascii="DINPro-Light" w:hAnsi="DINPro-Light"/>
          <w:b/>
          <w:sz w:val="28"/>
          <w:szCs w:val="22"/>
        </w:rPr>
        <w:t>PREDSTAVNIKI</w:t>
      </w:r>
      <w:r w:rsidR="0063767E" w:rsidRPr="0063767E">
        <w:rPr>
          <w:rFonts w:ascii="DINPro-Light" w:hAnsi="DINPro-Light"/>
          <w:b/>
          <w:sz w:val="28"/>
          <w:szCs w:val="22"/>
        </w:rPr>
        <w:t xml:space="preserve"> </w:t>
      </w:r>
      <w:r w:rsidRPr="0063767E">
        <w:rPr>
          <w:rFonts w:ascii="DINPro-Light" w:hAnsi="DINPro-Light"/>
          <w:b/>
          <w:sz w:val="28"/>
          <w:szCs w:val="22"/>
        </w:rPr>
        <w:t>SVETA STARŠEV ODDELKOV ZA ŠOLSKO LETO 202</w:t>
      </w:r>
      <w:r w:rsidR="00C162FA">
        <w:rPr>
          <w:rFonts w:ascii="DINPro-Light" w:hAnsi="DINPro-Light"/>
          <w:b/>
          <w:sz w:val="28"/>
          <w:szCs w:val="22"/>
        </w:rPr>
        <w:t>4</w:t>
      </w:r>
      <w:r w:rsidRPr="0063767E">
        <w:rPr>
          <w:rFonts w:ascii="DINPro-Light" w:hAnsi="DINPro-Light"/>
          <w:b/>
          <w:sz w:val="28"/>
          <w:szCs w:val="22"/>
        </w:rPr>
        <w:t>/2</w:t>
      </w:r>
      <w:r w:rsidR="00C162FA">
        <w:rPr>
          <w:rFonts w:ascii="DINPro-Light" w:hAnsi="DINPro-Light"/>
          <w:b/>
          <w:sz w:val="28"/>
          <w:szCs w:val="22"/>
        </w:rPr>
        <w:t>5</w:t>
      </w:r>
    </w:p>
    <w:p w:rsidR="00DF4B7E" w:rsidRPr="0063767E" w:rsidRDefault="00DF4B7E" w:rsidP="0063767E">
      <w:pPr>
        <w:rPr>
          <w:rFonts w:ascii="DINPro-Light" w:hAnsi="DINPro-Light"/>
          <w:sz w:val="22"/>
          <w:szCs w:val="22"/>
        </w:rPr>
      </w:pPr>
    </w:p>
    <w:p w:rsidR="00DF4B7E" w:rsidRPr="0063767E" w:rsidRDefault="00DF4B7E" w:rsidP="0063767E">
      <w:pPr>
        <w:rPr>
          <w:rFonts w:ascii="DINPro-Light" w:hAnsi="DINPro-Light"/>
          <w:sz w:val="22"/>
          <w:szCs w:val="22"/>
        </w:rPr>
      </w:pPr>
    </w:p>
    <w:tbl>
      <w:tblPr>
        <w:tblStyle w:val="Tabelamrea"/>
        <w:tblW w:w="822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835"/>
        <w:gridCol w:w="1559"/>
        <w:gridCol w:w="3828"/>
      </w:tblGrid>
      <w:tr w:rsidR="002919F8" w:rsidRPr="0063767E" w:rsidTr="002919F8">
        <w:trPr>
          <w:trHeight w:val="624"/>
        </w:trPr>
        <w:tc>
          <w:tcPr>
            <w:tcW w:w="2835" w:type="dxa"/>
            <w:shd w:val="clear" w:color="auto" w:fill="92D050"/>
          </w:tcPr>
          <w:p w:rsidR="002919F8" w:rsidRPr="00E5246D" w:rsidRDefault="002919F8" w:rsidP="0063767E">
            <w:pPr>
              <w:ind w:right="175"/>
              <w:rPr>
                <w:rFonts w:ascii="DINPro-Light" w:hAnsi="DINPro-Light"/>
                <w:b/>
              </w:rPr>
            </w:pPr>
            <w:r w:rsidRPr="00E5246D">
              <w:rPr>
                <w:rFonts w:ascii="DINPro-Light" w:hAnsi="DINPro-Light"/>
                <w:b/>
              </w:rPr>
              <w:t>ENOTA MAISTROVA</w:t>
            </w:r>
          </w:p>
        </w:tc>
        <w:tc>
          <w:tcPr>
            <w:tcW w:w="1559" w:type="dxa"/>
            <w:shd w:val="clear" w:color="auto" w:fill="92D050"/>
          </w:tcPr>
          <w:p w:rsidR="002919F8" w:rsidRPr="00E5246D" w:rsidRDefault="002919F8" w:rsidP="0063767E">
            <w:pPr>
              <w:ind w:right="175"/>
              <w:rPr>
                <w:rFonts w:ascii="DINPro-Light" w:hAnsi="DINPro-Light"/>
                <w:b/>
              </w:rPr>
            </w:pPr>
            <w:r w:rsidRPr="00E5246D">
              <w:rPr>
                <w:rFonts w:ascii="DINPro-Light" w:hAnsi="DINPro-Light"/>
                <w:b/>
              </w:rPr>
              <w:t>ODDELEK</w:t>
            </w:r>
          </w:p>
        </w:tc>
        <w:tc>
          <w:tcPr>
            <w:tcW w:w="3828" w:type="dxa"/>
            <w:shd w:val="clear" w:color="auto" w:fill="92D050"/>
          </w:tcPr>
          <w:p w:rsidR="002919F8" w:rsidRPr="00E5246D" w:rsidRDefault="002919F8" w:rsidP="0063767E">
            <w:pPr>
              <w:ind w:right="175"/>
              <w:rPr>
                <w:rFonts w:ascii="DINPro-Light" w:hAnsi="DINPro-Light"/>
                <w:b/>
              </w:rPr>
            </w:pPr>
            <w:r w:rsidRPr="00E5246D">
              <w:rPr>
                <w:rFonts w:ascii="DINPro-Light" w:hAnsi="DINPro-Light"/>
                <w:b/>
              </w:rPr>
              <w:t>IME IN PRIIMEK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 w:val="restart"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Anja Grm</w:t>
            </w:r>
          </w:p>
        </w:tc>
        <w:tc>
          <w:tcPr>
            <w:tcW w:w="1559" w:type="dxa"/>
            <w:vMerge w:val="restart"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1</w:t>
            </w:r>
            <w:r w:rsidRPr="0063767E">
              <w:rPr>
                <w:rFonts w:ascii="DINPro-Light" w:hAnsi="DINPro-Light"/>
              </w:rPr>
              <w:t xml:space="preserve"> – </w:t>
            </w:r>
            <w:r>
              <w:rPr>
                <w:rFonts w:ascii="DINPro-Light" w:hAnsi="DINPro-Light"/>
              </w:rPr>
              <w:t>6</w:t>
            </w:r>
            <w:r w:rsidRPr="0063767E">
              <w:rPr>
                <w:rFonts w:ascii="DINPro-Light" w:hAnsi="DINPro-Light"/>
              </w:rPr>
              <w:t xml:space="preserve"> let</w:t>
            </w:r>
          </w:p>
        </w:tc>
        <w:tc>
          <w:tcPr>
            <w:tcW w:w="3828" w:type="dxa"/>
            <w:shd w:val="clear" w:color="auto" w:fill="FFFF00"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 xml:space="preserve">Alen </w:t>
            </w:r>
            <w:proofErr w:type="spellStart"/>
            <w:r>
              <w:rPr>
                <w:rFonts w:ascii="DINPro-Light" w:hAnsi="DINPro-Light"/>
              </w:rPr>
              <w:t>Rošer</w:t>
            </w:r>
            <w:proofErr w:type="spellEnd"/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/>
          </w:tcPr>
          <w:p w:rsidR="002919F8" w:rsidRDefault="002919F8" w:rsidP="0063767E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1559" w:type="dxa"/>
            <w:vMerge/>
          </w:tcPr>
          <w:p w:rsidR="002919F8" w:rsidRDefault="002919F8" w:rsidP="0063767E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3828" w:type="dxa"/>
            <w:shd w:val="clear" w:color="auto" w:fill="00B0F0"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  <w:proofErr w:type="spellStart"/>
            <w:r>
              <w:rPr>
                <w:rFonts w:ascii="DINPro-Light" w:hAnsi="DINPro-Light"/>
              </w:rPr>
              <w:t>Quendesa</w:t>
            </w:r>
            <w:proofErr w:type="spellEnd"/>
            <w:r>
              <w:rPr>
                <w:rFonts w:ascii="DINPro-Light" w:hAnsi="DINPro-Light"/>
              </w:rPr>
              <w:t xml:space="preserve"> </w:t>
            </w:r>
            <w:proofErr w:type="spellStart"/>
            <w:r>
              <w:rPr>
                <w:rFonts w:ascii="DINPro-Light" w:hAnsi="DINPro-Light"/>
              </w:rPr>
              <w:t>Rizanaj</w:t>
            </w:r>
            <w:proofErr w:type="spellEnd"/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 w:val="restart"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  <w:r w:rsidRPr="0063767E">
              <w:rPr>
                <w:rFonts w:ascii="DINPro-Light" w:hAnsi="DINPro-Light"/>
              </w:rPr>
              <w:t>Sabina Mlinšek</w:t>
            </w:r>
          </w:p>
        </w:tc>
        <w:tc>
          <w:tcPr>
            <w:tcW w:w="1559" w:type="dxa"/>
            <w:vMerge w:val="restart"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1</w:t>
            </w:r>
            <w:r w:rsidRPr="0063767E">
              <w:rPr>
                <w:rFonts w:ascii="DINPro-Light" w:hAnsi="DINPro-Light"/>
              </w:rPr>
              <w:t xml:space="preserve"> – </w:t>
            </w:r>
            <w:r>
              <w:rPr>
                <w:rFonts w:ascii="DINPro-Light" w:hAnsi="DINPro-Light"/>
              </w:rPr>
              <w:t>2</w:t>
            </w:r>
            <w:r w:rsidRPr="0063767E">
              <w:rPr>
                <w:rFonts w:ascii="DINPro-Light" w:hAnsi="DINPro-Light"/>
              </w:rPr>
              <w:t xml:space="preserve"> let</w:t>
            </w:r>
          </w:p>
        </w:tc>
        <w:tc>
          <w:tcPr>
            <w:tcW w:w="3828" w:type="dxa"/>
            <w:shd w:val="clear" w:color="auto" w:fill="FFFF00"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Katarina Čas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1559" w:type="dxa"/>
            <w:vMerge/>
          </w:tcPr>
          <w:p w:rsidR="002919F8" w:rsidRDefault="002919F8" w:rsidP="0063767E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3828" w:type="dxa"/>
            <w:shd w:val="clear" w:color="auto" w:fill="00B0F0"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Barbara Pečoler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 w:val="restart"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  <w:r w:rsidRPr="0063767E">
              <w:rPr>
                <w:rFonts w:ascii="DINPro-Light" w:hAnsi="DINPro-Light"/>
              </w:rPr>
              <w:t xml:space="preserve">Mirjana </w:t>
            </w:r>
            <w:proofErr w:type="spellStart"/>
            <w:r w:rsidRPr="0063767E">
              <w:rPr>
                <w:rFonts w:ascii="DINPro-Light" w:hAnsi="DINPro-Light"/>
              </w:rPr>
              <w:t>Vošner</w:t>
            </w:r>
            <w:proofErr w:type="spellEnd"/>
            <w:r w:rsidRPr="0063767E">
              <w:rPr>
                <w:rFonts w:ascii="DINPro-Light" w:hAnsi="DINPro-Light"/>
              </w:rPr>
              <w:t xml:space="preserve"> Kušej</w:t>
            </w:r>
          </w:p>
        </w:tc>
        <w:tc>
          <w:tcPr>
            <w:tcW w:w="1559" w:type="dxa"/>
            <w:vMerge w:val="restart"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  <w:r w:rsidRPr="0063767E">
              <w:rPr>
                <w:rFonts w:ascii="DINPro-Light" w:hAnsi="DINPro-Light"/>
              </w:rPr>
              <w:t>1 – 2 leta</w:t>
            </w:r>
          </w:p>
        </w:tc>
        <w:tc>
          <w:tcPr>
            <w:tcW w:w="3828" w:type="dxa"/>
            <w:shd w:val="clear" w:color="auto" w:fill="FFFF00"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 xml:space="preserve">Vid </w:t>
            </w:r>
            <w:proofErr w:type="spellStart"/>
            <w:r>
              <w:rPr>
                <w:rFonts w:ascii="DINPro-Light" w:hAnsi="DINPro-Light"/>
              </w:rPr>
              <w:t>Markota</w:t>
            </w:r>
            <w:proofErr w:type="spellEnd"/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1559" w:type="dxa"/>
            <w:vMerge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3828" w:type="dxa"/>
            <w:shd w:val="clear" w:color="auto" w:fill="00B0F0"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 xml:space="preserve">Erika </w:t>
            </w:r>
            <w:proofErr w:type="spellStart"/>
            <w:r>
              <w:rPr>
                <w:rFonts w:ascii="DINPro-Light" w:hAnsi="DINPro-Light"/>
              </w:rPr>
              <w:t>Zacirkovnik</w:t>
            </w:r>
            <w:proofErr w:type="spellEnd"/>
          </w:p>
        </w:tc>
      </w:tr>
      <w:tr w:rsidR="002919F8" w:rsidRPr="0063767E" w:rsidTr="002919F8">
        <w:trPr>
          <w:trHeight w:val="398"/>
        </w:trPr>
        <w:tc>
          <w:tcPr>
            <w:tcW w:w="2835" w:type="dxa"/>
            <w:vMerge w:val="restart"/>
          </w:tcPr>
          <w:p w:rsidR="002919F8" w:rsidRDefault="002919F8" w:rsidP="0063767E">
            <w:pPr>
              <w:ind w:right="175"/>
              <w:rPr>
                <w:rFonts w:ascii="DINPro-Light" w:hAnsi="DINPro-Light"/>
              </w:rPr>
            </w:pPr>
            <w:r w:rsidRPr="0063767E">
              <w:rPr>
                <w:rFonts w:ascii="DINPro-Light" w:hAnsi="DINPro-Light"/>
              </w:rPr>
              <w:t>Aleš Horvat</w:t>
            </w:r>
          </w:p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 xml:space="preserve">Lucija </w:t>
            </w:r>
            <w:proofErr w:type="spellStart"/>
            <w:r>
              <w:rPr>
                <w:rFonts w:ascii="DINPro-Light" w:hAnsi="DINPro-Light"/>
              </w:rPr>
              <w:t>Hudernik</w:t>
            </w:r>
            <w:proofErr w:type="spellEnd"/>
          </w:p>
        </w:tc>
        <w:tc>
          <w:tcPr>
            <w:tcW w:w="1559" w:type="dxa"/>
            <w:vMerge w:val="restart"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  <w:r w:rsidRPr="0063767E">
              <w:rPr>
                <w:rFonts w:ascii="DINPro-Light" w:hAnsi="DINPro-Light"/>
              </w:rPr>
              <w:t>2 – 3 leta</w:t>
            </w:r>
          </w:p>
        </w:tc>
        <w:tc>
          <w:tcPr>
            <w:tcW w:w="3828" w:type="dxa"/>
            <w:shd w:val="clear" w:color="auto" w:fill="FFFF00"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Taja Korošec</w:t>
            </w:r>
          </w:p>
        </w:tc>
      </w:tr>
      <w:tr w:rsidR="002919F8" w:rsidRPr="0063767E" w:rsidTr="002919F8">
        <w:trPr>
          <w:trHeight w:val="397"/>
        </w:trPr>
        <w:tc>
          <w:tcPr>
            <w:tcW w:w="2835" w:type="dxa"/>
            <w:vMerge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1559" w:type="dxa"/>
            <w:vMerge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3828" w:type="dxa"/>
            <w:shd w:val="clear" w:color="auto" w:fill="00B0F0"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Nina Cilenšek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 w:val="restart"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 xml:space="preserve">Jana </w:t>
            </w:r>
            <w:proofErr w:type="spellStart"/>
            <w:r>
              <w:rPr>
                <w:rFonts w:ascii="DINPro-Light" w:hAnsi="DINPro-Light"/>
              </w:rPr>
              <w:t>Matavž</w:t>
            </w:r>
            <w:proofErr w:type="spellEnd"/>
          </w:p>
        </w:tc>
        <w:tc>
          <w:tcPr>
            <w:tcW w:w="1559" w:type="dxa"/>
            <w:vMerge w:val="restart"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2</w:t>
            </w:r>
            <w:r w:rsidRPr="0063767E">
              <w:rPr>
                <w:rFonts w:ascii="DINPro-Light" w:hAnsi="DINPro-Light"/>
              </w:rPr>
              <w:t xml:space="preserve"> – </w:t>
            </w:r>
            <w:r>
              <w:rPr>
                <w:rFonts w:ascii="DINPro-Light" w:hAnsi="DINPro-Light"/>
              </w:rPr>
              <w:t>3</w:t>
            </w:r>
            <w:r w:rsidRPr="0063767E">
              <w:rPr>
                <w:rFonts w:ascii="DINPro-Light" w:hAnsi="DINPro-Light"/>
              </w:rPr>
              <w:t xml:space="preserve"> leta</w:t>
            </w:r>
          </w:p>
        </w:tc>
        <w:tc>
          <w:tcPr>
            <w:tcW w:w="3828" w:type="dxa"/>
            <w:shd w:val="clear" w:color="auto" w:fill="FFFF00"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Maša Bohinec Krevh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/>
          </w:tcPr>
          <w:p w:rsidR="002919F8" w:rsidRDefault="002919F8" w:rsidP="0063767E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1559" w:type="dxa"/>
            <w:vMerge/>
          </w:tcPr>
          <w:p w:rsidR="002919F8" w:rsidRDefault="002919F8" w:rsidP="0063767E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3828" w:type="dxa"/>
            <w:shd w:val="clear" w:color="auto" w:fill="00B0F0"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Mateja Božič</w:t>
            </w:r>
          </w:p>
        </w:tc>
      </w:tr>
      <w:tr w:rsidR="002919F8" w:rsidRPr="0063767E" w:rsidTr="002919F8">
        <w:trPr>
          <w:trHeight w:val="270"/>
        </w:trPr>
        <w:tc>
          <w:tcPr>
            <w:tcW w:w="2835" w:type="dxa"/>
            <w:vMerge w:val="restart"/>
          </w:tcPr>
          <w:p w:rsidR="002919F8" w:rsidRDefault="002919F8" w:rsidP="0063767E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 xml:space="preserve">Edita </w:t>
            </w:r>
            <w:proofErr w:type="spellStart"/>
            <w:r>
              <w:rPr>
                <w:rFonts w:ascii="DINPro-Light" w:hAnsi="DINPro-Light"/>
              </w:rPr>
              <w:t>Štamulak</w:t>
            </w:r>
            <w:proofErr w:type="spellEnd"/>
          </w:p>
        </w:tc>
        <w:tc>
          <w:tcPr>
            <w:tcW w:w="1559" w:type="dxa"/>
            <w:vMerge w:val="restart"/>
          </w:tcPr>
          <w:p w:rsidR="002919F8" w:rsidRDefault="002919F8" w:rsidP="0063767E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1 – 2 leta</w:t>
            </w:r>
          </w:p>
        </w:tc>
        <w:tc>
          <w:tcPr>
            <w:tcW w:w="3828" w:type="dxa"/>
            <w:shd w:val="clear" w:color="auto" w:fill="FFFF00"/>
          </w:tcPr>
          <w:p w:rsidR="002919F8" w:rsidRDefault="002919F8" w:rsidP="0063767E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 xml:space="preserve">Zala </w:t>
            </w:r>
            <w:proofErr w:type="spellStart"/>
            <w:r>
              <w:rPr>
                <w:rFonts w:ascii="DINPro-Light" w:hAnsi="DINPro-Light"/>
              </w:rPr>
              <w:t>Gošnak</w:t>
            </w:r>
            <w:proofErr w:type="spellEnd"/>
          </w:p>
        </w:tc>
      </w:tr>
      <w:tr w:rsidR="002919F8" w:rsidRPr="0063767E" w:rsidTr="002919F8">
        <w:trPr>
          <w:trHeight w:val="270"/>
        </w:trPr>
        <w:tc>
          <w:tcPr>
            <w:tcW w:w="2835" w:type="dxa"/>
            <w:vMerge/>
          </w:tcPr>
          <w:p w:rsidR="002919F8" w:rsidRDefault="002919F8" w:rsidP="0063767E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1559" w:type="dxa"/>
            <w:vMerge/>
          </w:tcPr>
          <w:p w:rsidR="002919F8" w:rsidRDefault="002919F8" w:rsidP="0063767E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3828" w:type="dxa"/>
            <w:shd w:val="clear" w:color="auto" w:fill="00B0F0"/>
          </w:tcPr>
          <w:p w:rsidR="002919F8" w:rsidRDefault="002919F8" w:rsidP="0063767E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 xml:space="preserve">Aleš </w:t>
            </w:r>
            <w:proofErr w:type="spellStart"/>
            <w:r>
              <w:rPr>
                <w:rFonts w:ascii="DINPro-Light" w:hAnsi="DINPro-Light"/>
              </w:rPr>
              <w:t>Hrastel</w:t>
            </w:r>
            <w:proofErr w:type="spellEnd"/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 w:val="restart"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  <w:proofErr w:type="spellStart"/>
            <w:r>
              <w:rPr>
                <w:rFonts w:ascii="DINPro-Light" w:hAnsi="DINPro-Light"/>
              </w:rPr>
              <w:t>Nikolina</w:t>
            </w:r>
            <w:proofErr w:type="spellEnd"/>
            <w:r>
              <w:rPr>
                <w:rFonts w:ascii="DINPro-Light" w:hAnsi="DINPro-Light"/>
              </w:rPr>
              <w:t xml:space="preserve"> Gril</w:t>
            </w:r>
          </w:p>
        </w:tc>
        <w:tc>
          <w:tcPr>
            <w:tcW w:w="1559" w:type="dxa"/>
            <w:vMerge w:val="restart"/>
          </w:tcPr>
          <w:p w:rsidR="002919F8" w:rsidRDefault="002919F8" w:rsidP="0063767E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2 – 4 let</w:t>
            </w:r>
          </w:p>
        </w:tc>
        <w:tc>
          <w:tcPr>
            <w:tcW w:w="3828" w:type="dxa"/>
            <w:shd w:val="clear" w:color="auto" w:fill="FFFF00"/>
          </w:tcPr>
          <w:p w:rsidR="002919F8" w:rsidRDefault="002919F8" w:rsidP="0063767E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Martina Dokl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/>
          </w:tcPr>
          <w:p w:rsidR="002919F8" w:rsidRDefault="002919F8" w:rsidP="0063767E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1559" w:type="dxa"/>
            <w:vMerge/>
          </w:tcPr>
          <w:p w:rsidR="002919F8" w:rsidRDefault="002919F8" w:rsidP="0063767E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3828" w:type="dxa"/>
            <w:shd w:val="clear" w:color="auto" w:fill="00B0F0"/>
          </w:tcPr>
          <w:p w:rsidR="002919F8" w:rsidRDefault="002919F8" w:rsidP="0063767E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Karmen Klančnik Krajnc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 w:val="restart"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Martina Jamnik</w:t>
            </w:r>
          </w:p>
        </w:tc>
        <w:tc>
          <w:tcPr>
            <w:tcW w:w="1559" w:type="dxa"/>
            <w:vMerge w:val="restart"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  <w:r w:rsidRPr="0063767E">
              <w:rPr>
                <w:rFonts w:ascii="DINPro-Light" w:hAnsi="DINPro-Light"/>
              </w:rPr>
              <w:t>2 – 4 let</w:t>
            </w:r>
          </w:p>
        </w:tc>
        <w:tc>
          <w:tcPr>
            <w:tcW w:w="3828" w:type="dxa"/>
            <w:shd w:val="clear" w:color="auto" w:fill="FFFF00"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Žiga Kokol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/>
          </w:tcPr>
          <w:p w:rsidR="002919F8" w:rsidRDefault="002919F8" w:rsidP="0063767E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1559" w:type="dxa"/>
            <w:vMerge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3828" w:type="dxa"/>
            <w:shd w:val="clear" w:color="auto" w:fill="00B0F0"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Karmen Panič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 w:val="restart"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Barbara Gams</w:t>
            </w:r>
          </w:p>
        </w:tc>
        <w:tc>
          <w:tcPr>
            <w:tcW w:w="1559" w:type="dxa"/>
            <w:vMerge w:val="restart"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  <w:r w:rsidRPr="0063767E">
              <w:rPr>
                <w:rFonts w:ascii="DINPro-Light" w:hAnsi="DINPro-Light"/>
              </w:rPr>
              <w:t>2 – 4 let</w:t>
            </w:r>
          </w:p>
        </w:tc>
        <w:tc>
          <w:tcPr>
            <w:tcW w:w="3828" w:type="dxa"/>
            <w:shd w:val="clear" w:color="auto" w:fill="FFFF00"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Kaja Paradiž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/>
          </w:tcPr>
          <w:p w:rsidR="002919F8" w:rsidRDefault="002919F8" w:rsidP="0063767E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1559" w:type="dxa"/>
            <w:vMerge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3828" w:type="dxa"/>
            <w:shd w:val="clear" w:color="auto" w:fill="00B0F0"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Urška Ažnoh</w:t>
            </w:r>
          </w:p>
        </w:tc>
      </w:tr>
      <w:tr w:rsidR="00466C04" w:rsidRPr="0063767E" w:rsidTr="00466C04">
        <w:trPr>
          <w:trHeight w:val="158"/>
        </w:trPr>
        <w:tc>
          <w:tcPr>
            <w:tcW w:w="2835" w:type="dxa"/>
            <w:vMerge w:val="restart"/>
          </w:tcPr>
          <w:p w:rsidR="00466C04" w:rsidRDefault="00466C04" w:rsidP="0063767E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Brigita Stopar</w:t>
            </w:r>
          </w:p>
        </w:tc>
        <w:tc>
          <w:tcPr>
            <w:tcW w:w="1559" w:type="dxa"/>
            <w:vMerge w:val="restart"/>
          </w:tcPr>
          <w:p w:rsidR="00466C04" w:rsidRPr="0063767E" w:rsidRDefault="00466C04" w:rsidP="0063767E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1 – 2 let</w:t>
            </w:r>
          </w:p>
        </w:tc>
        <w:tc>
          <w:tcPr>
            <w:tcW w:w="3828" w:type="dxa"/>
            <w:shd w:val="clear" w:color="auto" w:fill="FFFF00"/>
          </w:tcPr>
          <w:p w:rsidR="00466C04" w:rsidRDefault="00466C04" w:rsidP="0063767E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 xml:space="preserve">Kaja </w:t>
            </w:r>
            <w:proofErr w:type="spellStart"/>
            <w:r>
              <w:rPr>
                <w:rFonts w:ascii="DINPro-Light" w:hAnsi="DINPro-Light"/>
              </w:rPr>
              <w:t>Burzič</w:t>
            </w:r>
            <w:proofErr w:type="spellEnd"/>
          </w:p>
        </w:tc>
      </w:tr>
      <w:tr w:rsidR="00466C04" w:rsidRPr="0063767E" w:rsidTr="002919F8">
        <w:trPr>
          <w:trHeight w:val="157"/>
        </w:trPr>
        <w:tc>
          <w:tcPr>
            <w:tcW w:w="2835" w:type="dxa"/>
            <w:vMerge/>
          </w:tcPr>
          <w:p w:rsidR="00466C04" w:rsidRDefault="00466C04" w:rsidP="0063767E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1559" w:type="dxa"/>
            <w:vMerge/>
          </w:tcPr>
          <w:p w:rsidR="00466C04" w:rsidRDefault="00466C04" w:rsidP="0063767E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3828" w:type="dxa"/>
            <w:shd w:val="clear" w:color="auto" w:fill="00B0F0"/>
          </w:tcPr>
          <w:p w:rsidR="00466C04" w:rsidRDefault="00466C04" w:rsidP="0063767E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 xml:space="preserve">Lucija </w:t>
            </w:r>
            <w:proofErr w:type="spellStart"/>
            <w:r>
              <w:rPr>
                <w:rFonts w:ascii="DINPro-Light" w:hAnsi="DINPro-Light"/>
              </w:rPr>
              <w:t>Rošer</w:t>
            </w:r>
            <w:proofErr w:type="spellEnd"/>
          </w:p>
        </w:tc>
      </w:tr>
      <w:tr w:rsidR="002919F8" w:rsidRPr="0063767E" w:rsidTr="002919F8">
        <w:trPr>
          <w:trHeight w:val="390"/>
        </w:trPr>
        <w:tc>
          <w:tcPr>
            <w:tcW w:w="2835" w:type="dxa"/>
            <w:vMerge w:val="restart"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  <w:r w:rsidRPr="0063767E">
              <w:rPr>
                <w:rFonts w:ascii="DINPro-Light" w:hAnsi="DINPro-Light"/>
              </w:rPr>
              <w:t>Meta Rozman</w:t>
            </w:r>
          </w:p>
        </w:tc>
        <w:tc>
          <w:tcPr>
            <w:tcW w:w="1559" w:type="dxa"/>
            <w:vMerge w:val="restart"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  <w:r w:rsidRPr="0063767E">
              <w:rPr>
                <w:rFonts w:ascii="DINPro-Light" w:hAnsi="DINPro-Light"/>
              </w:rPr>
              <w:t xml:space="preserve">4 – </w:t>
            </w:r>
            <w:r>
              <w:rPr>
                <w:rFonts w:ascii="DINPro-Light" w:hAnsi="DINPro-Light"/>
              </w:rPr>
              <w:t>5</w:t>
            </w:r>
            <w:r w:rsidRPr="0063767E">
              <w:rPr>
                <w:rFonts w:ascii="DINPro-Light" w:hAnsi="DINPro-Light"/>
              </w:rPr>
              <w:t xml:space="preserve"> let</w:t>
            </w:r>
          </w:p>
        </w:tc>
        <w:tc>
          <w:tcPr>
            <w:tcW w:w="3828" w:type="dxa"/>
            <w:shd w:val="clear" w:color="auto" w:fill="FFFF00"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Mario Pogorelčnik</w:t>
            </w:r>
          </w:p>
        </w:tc>
      </w:tr>
      <w:tr w:rsidR="002919F8" w:rsidRPr="0063767E" w:rsidTr="002919F8">
        <w:trPr>
          <w:trHeight w:val="390"/>
        </w:trPr>
        <w:tc>
          <w:tcPr>
            <w:tcW w:w="2835" w:type="dxa"/>
            <w:vMerge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1559" w:type="dxa"/>
            <w:vMerge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3828" w:type="dxa"/>
            <w:shd w:val="clear" w:color="auto" w:fill="00B0F0"/>
          </w:tcPr>
          <w:p w:rsidR="002919F8" w:rsidRDefault="002919F8" w:rsidP="0063767E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Špela Vitko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 w:val="restart"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Andreja Matija Lenart</w:t>
            </w:r>
          </w:p>
        </w:tc>
        <w:tc>
          <w:tcPr>
            <w:tcW w:w="1559" w:type="dxa"/>
            <w:vMerge w:val="restart"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4</w:t>
            </w:r>
            <w:r w:rsidRPr="0063767E">
              <w:rPr>
                <w:rFonts w:ascii="DINPro-Light" w:hAnsi="DINPro-Light"/>
              </w:rPr>
              <w:t xml:space="preserve"> – </w:t>
            </w:r>
            <w:r>
              <w:rPr>
                <w:rFonts w:ascii="DINPro-Light" w:hAnsi="DINPro-Light"/>
              </w:rPr>
              <w:t>5</w:t>
            </w:r>
            <w:r w:rsidRPr="0063767E">
              <w:rPr>
                <w:rFonts w:ascii="DINPro-Light" w:hAnsi="DINPro-Light"/>
              </w:rPr>
              <w:t xml:space="preserve"> let</w:t>
            </w:r>
          </w:p>
        </w:tc>
        <w:tc>
          <w:tcPr>
            <w:tcW w:w="3828" w:type="dxa"/>
            <w:shd w:val="clear" w:color="auto" w:fill="FFFF00"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Natalija Maze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/>
          </w:tcPr>
          <w:p w:rsidR="002919F8" w:rsidRDefault="002919F8" w:rsidP="0063767E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1559" w:type="dxa"/>
            <w:vMerge/>
          </w:tcPr>
          <w:p w:rsidR="002919F8" w:rsidRDefault="002919F8" w:rsidP="0063767E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3828" w:type="dxa"/>
            <w:shd w:val="clear" w:color="auto" w:fill="00B0F0"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Nika Hrastnik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 w:val="restart"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Nataša Krajnc</w:t>
            </w:r>
          </w:p>
        </w:tc>
        <w:tc>
          <w:tcPr>
            <w:tcW w:w="1559" w:type="dxa"/>
            <w:vMerge w:val="restart"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5</w:t>
            </w:r>
            <w:r w:rsidRPr="0063767E">
              <w:rPr>
                <w:rFonts w:ascii="DINPro-Light" w:hAnsi="DINPro-Light"/>
              </w:rPr>
              <w:t xml:space="preserve"> – 6 let</w:t>
            </w:r>
          </w:p>
        </w:tc>
        <w:tc>
          <w:tcPr>
            <w:tcW w:w="3828" w:type="dxa"/>
            <w:shd w:val="clear" w:color="auto" w:fill="FFFF00"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Maja Fakin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/>
          </w:tcPr>
          <w:p w:rsidR="002919F8" w:rsidRDefault="002919F8" w:rsidP="0063767E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1559" w:type="dxa"/>
            <w:vMerge/>
          </w:tcPr>
          <w:p w:rsidR="002919F8" w:rsidRDefault="002919F8" w:rsidP="0063767E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3828" w:type="dxa"/>
            <w:shd w:val="clear" w:color="auto" w:fill="00B0F0"/>
          </w:tcPr>
          <w:p w:rsidR="002919F8" w:rsidRPr="0063767E" w:rsidRDefault="00466C04" w:rsidP="0063767E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Tina Panjek</w:t>
            </w:r>
            <w:bookmarkStart w:id="0" w:name="_GoBack"/>
            <w:bookmarkEnd w:id="0"/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 w:val="restart"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 xml:space="preserve">Tina </w:t>
            </w:r>
            <w:proofErr w:type="spellStart"/>
            <w:r>
              <w:rPr>
                <w:rFonts w:ascii="DINPro-Light" w:hAnsi="DINPro-Light"/>
              </w:rPr>
              <w:t>Porobija</w:t>
            </w:r>
            <w:proofErr w:type="spellEnd"/>
          </w:p>
        </w:tc>
        <w:tc>
          <w:tcPr>
            <w:tcW w:w="1559" w:type="dxa"/>
            <w:vMerge w:val="restart"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3</w:t>
            </w:r>
            <w:r w:rsidRPr="0063767E">
              <w:rPr>
                <w:rFonts w:ascii="DINPro-Light" w:hAnsi="DINPro-Light"/>
              </w:rPr>
              <w:t xml:space="preserve"> – </w:t>
            </w:r>
            <w:r>
              <w:rPr>
                <w:rFonts w:ascii="DINPro-Light" w:hAnsi="DINPro-Light"/>
              </w:rPr>
              <w:t>4</w:t>
            </w:r>
            <w:r w:rsidRPr="0063767E">
              <w:rPr>
                <w:rFonts w:ascii="DINPro-Light" w:hAnsi="DINPro-Light"/>
              </w:rPr>
              <w:t xml:space="preserve"> let</w:t>
            </w:r>
          </w:p>
        </w:tc>
        <w:tc>
          <w:tcPr>
            <w:tcW w:w="3828" w:type="dxa"/>
            <w:shd w:val="clear" w:color="auto" w:fill="FFFF00"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Mojca Kunej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/>
          </w:tcPr>
          <w:p w:rsidR="002919F8" w:rsidRDefault="002919F8" w:rsidP="0063767E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1559" w:type="dxa"/>
            <w:vMerge/>
          </w:tcPr>
          <w:p w:rsidR="002919F8" w:rsidRDefault="002919F8" w:rsidP="0063767E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3828" w:type="dxa"/>
            <w:shd w:val="clear" w:color="auto" w:fill="00B0F0"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Robert Ferk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 w:val="restart"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  <w:r w:rsidRPr="0063767E">
              <w:rPr>
                <w:rFonts w:ascii="DINPro-Light" w:hAnsi="DINPro-Light"/>
              </w:rPr>
              <w:t xml:space="preserve">Matic </w:t>
            </w:r>
            <w:proofErr w:type="spellStart"/>
            <w:r w:rsidRPr="0063767E">
              <w:rPr>
                <w:rFonts w:ascii="DINPro-Light" w:hAnsi="DINPro-Light"/>
              </w:rPr>
              <w:t>Škrlovnik</w:t>
            </w:r>
            <w:proofErr w:type="spellEnd"/>
          </w:p>
        </w:tc>
        <w:tc>
          <w:tcPr>
            <w:tcW w:w="1559" w:type="dxa"/>
            <w:vMerge w:val="restart"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  <w:r w:rsidRPr="0063767E">
              <w:rPr>
                <w:rFonts w:ascii="DINPro-Light" w:hAnsi="DINPro-Light"/>
              </w:rPr>
              <w:t>2 – 4 leta</w:t>
            </w:r>
          </w:p>
        </w:tc>
        <w:tc>
          <w:tcPr>
            <w:tcW w:w="3828" w:type="dxa"/>
            <w:shd w:val="clear" w:color="auto" w:fill="FFFF00"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Eva Koren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1559" w:type="dxa"/>
            <w:vMerge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3828" w:type="dxa"/>
            <w:shd w:val="clear" w:color="auto" w:fill="00B0F0"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Monika Balant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 w:val="restart"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Martina Bratuša</w:t>
            </w:r>
          </w:p>
        </w:tc>
        <w:tc>
          <w:tcPr>
            <w:tcW w:w="1559" w:type="dxa"/>
            <w:vMerge w:val="restart"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  <w:r w:rsidRPr="0063767E">
              <w:rPr>
                <w:rFonts w:ascii="DINPro-Light" w:hAnsi="DINPro-Light"/>
              </w:rPr>
              <w:t>4 – 6 let</w:t>
            </w:r>
          </w:p>
        </w:tc>
        <w:tc>
          <w:tcPr>
            <w:tcW w:w="3828" w:type="dxa"/>
            <w:shd w:val="clear" w:color="auto" w:fill="FFFF00"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Melita Hrastnik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/>
          </w:tcPr>
          <w:p w:rsidR="002919F8" w:rsidRDefault="002919F8" w:rsidP="0063767E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1559" w:type="dxa"/>
            <w:vMerge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3828" w:type="dxa"/>
            <w:shd w:val="clear" w:color="auto" w:fill="00B0F0"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  <w:proofErr w:type="spellStart"/>
            <w:r>
              <w:rPr>
                <w:rFonts w:ascii="DINPro-Light" w:hAnsi="DINPro-Light"/>
              </w:rPr>
              <w:t>Nihad</w:t>
            </w:r>
            <w:proofErr w:type="spellEnd"/>
            <w:r>
              <w:rPr>
                <w:rFonts w:ascii="DINPro-Light" w:hAnsi="DINPro-Light"/>
              </w:rPr>
              <w:t xml:space="preserve"> </w:t>
            </w:r>
            <w:proofErr w:type="spellStart"/>
            <w:r>
              <w:rPr>
                <w:rFonts w:ascii="DINPro-Light" w:hAnsi="DINPro-Light"/>
              </w:rPr>
              <w:t>Jakubović</w:t>
            </w:r>
            <w:proofErr w:type="spellEnd"/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 w:val="restart"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Gordana Konečnik</w:t>
            </w:r>
          </w:p>
        </w:tc>
        <w:tc>
          <w:tcPr>
            <w:tcW w:w="1559" w:type="dxa"/>
            <w:vMerge w:val="restart"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5</w:t>
            </w:r>
            <w:r w:rsidRPr="0063767E">
              <w:rPr>
                <w:rFonts w:ascii="DINPro-Light" w:hAnsi="DINPro-Light"/>
              </w:rPr>
              <w:t xml:space="preserve"> – 6 let</w:t>
            </w:r>
          </w:p>
        </w:tc>
        <w:tc>
          <w:tcPr>
            <w:tcW w:w="3828" w:type="dxa"/>
            <w:shd w:val="clear" w:color="auto" w:fill="FFFF00"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Marjeta Urbancl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/>
          </w:tcPr>
          <w:p w:rsidR="002919F8" w:rsidRDefault="002919F8" w:rsidP="0063767E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1559" w:type="dxa"/>
            <w:vMerge/>
          </w:tcPr>
          <w:p w:rsidR="002919F8" w:rsidRDefault="002919F8" w:rsidP="0063767E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3828" w:type="dxa"/>
            <w:shd w:val="clear" w:color="auto" w:fill="00B0F0"/>
          </w:tcPr>
          <w:p w:rsidR="002919F8" w:rsidRPr="0063767E" w:rsidRDefault="002919F8" w:rsidP="0063767E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 xml:space="preserve">Luka </w:t>
            </w:r>
            <w:proofErr w:type="spellStart"/>
            <w:r>
              <w:rPr>
                <w:rFonts w:ascii="DINPro-Light" w:hAnsi="DINPro-Light"/>
              </w:rPr>
              <w:t>Jenišek</w:t>
            </w:r>
            <w:proofErr w:type="spellEnd"/>
          </w:p>
        </w:tc>
      </w:tr>
      <w:tr w:rsidR="002919F8" w:rsidRPr="0063767E" w:rsidTr="002919F8">
        <w:trPr>
          <w:trHeight w:val="624"/>
        </w:trPr>
        <w:tc>
          <w:tcPr>
            <w:tcW w:w="2835" w:type="dxa"/>
            <w:shd w:val="clear" w:color="auto" w:fill="92D050"/>
          </w:tcPr>
          <w:p w:rsidR="002919F8" w:rsidRPr="004609A7" w:rsidRDefault="002919F8" w:rsidP="004609A7">
            <w:pPr>
              <w:ind w:right="175"/>
              <w:rPr>
                <w:rFonts w:ascii="DINPro-Light" w:hAnsi="DINPro-Light"/>
                <w:b/>
              </w:rPr>
            </w:pPr>
            <w:r w:rsidRPr="004609A7">
              <w:rPr>
                <w:rFonts w:ascii="DINPro-Light" w:hAnsi="DINPro-Light"/>
                <w:b/>
              </w:rPr>
              <w:t>SELE</w:t>
            </w:r>
          </w:p>
        </w:tc>
        <w:tc>
          <w:tcPr>
            <w:tcW w:w="1559" w:type="dxa"/>
            <w:shd w:val="clear" w:color="auto" w:fill="92D050"/>
          </w:tcPr>
          <w:p w:rsidR="002919F8" w:rsidRPr="00E5246D" w:rsidRDefault="002919F8" w:rsidP="004609A7">
            <w:pPr>
              <w:ind w:right="175"/>
              <w:rPr>
                <w:rFonts w:ascii="DINPro-Light" w:hAnsi="DINPro-Light"/>
                <w:b/>
              </w:rPr>
            </w:pPr>
            <w:r w:rsidRPr="00E5246D">
              <w:rPr>
                <w:rFonts w:ascii="DINPro-Light" w:hAnsi="DINPro-Light"/>
                <w:b/>
              </w:rPr>
              <w:t>ODDELEK</w:t>
            </w:r>
          </w:p>
        </w:tc>
        <w:tc>
          <w:tcPr>
            <w:tcW w:w="3828" w:type="dxa"/>
            <w:shd w:val="clear" w:color="auto" w:fill="92D050"/>
          </w:tcPr>
          <w:p w:rsidR="002919F8" w:rsidRPr="00E5246D" w:rsidRDefault="002919F8" w:rsidP="004609A7">
            <w:pPr>
              <w:ind w:right="175"/>
              <w:rPr>
                <w:rFonts w:ascii="DINPro-Light" w:hAnsi="DINPro-Light"/>
                <w:b/>
              </w:rPr>
            </w:pPr>
            <w:r w:rsidRPr="00E5246D">
              <w:rPr>
                <w:rFonts w:ascii="DINPro-Light" w:hAnsi="DINPro-Light"/>
                <w:b/>
              </w:rPr>
              <w:t>IME IN PRIIMEK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 w:val="restart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 w:rsidRPr="0063767E">
              <w:rPr>
                <w:rFonts w:ascii="DINPro-Light" w:hAnsi="DINPro-Light"/>
              </w:rPr>
              <w:t xml:space="preserve">Danica </w:t>
            </w:r>
            <w:proofErr w:type="spellStart"/>
            <w:r w:rsidRPr="0063767E">
              <w:rPr>
                <w:rFonts w:ascii="DINPro-Light" w:hAnsi="DINPro-Light"/>
              </w:rPr>
              <w:t>Bricman</w:t>
            </w:r>
            <w:proofErr w:type="spellEnd"/>
          </w:p>
        </w:tc>
        <w:tc>
          <w:tcPr>
            <w:tcW w:w="1559" w:type="dxa"/>
            <w:vMerge w:val="restart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3</w:t>
            </w:r>
            <w:r w:rsidRPr="0063767E">
              <w:rPr>
                <w:rFonts w:ascii="DINPro-Light" w:hAnsi="DINPro-Light"/>
              </w:rPr>
              <w:t xml:space="preserve"> – 6 let</w:t>
            </w:r>
          </w:p>
        </w:tc>
        <w:tc>
          <w:tcPr>
            <w:tcW w:w="3828" w:type="dxa"/>
            <w:shd w:val="clear" w:color="auto" w:fill="FFFF00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Andraž Krevh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1559" w:type="dxa"/>
            <w:vMerge/>
          </w:tcPr>
          <w:p w:rsidR="002919F8" w:rsidRDefault="002919F8" w:rsidP="004609A7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3828" w:type="dxa"/>
            <w:shd w:val="clear" w:color="auto" w:fill="00B0F0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 xml:space="preserve">Mojca </w:t>
            </w:r>
            <w:proofErr w:type="spellStart"/>
            <w:r>
              <w:rPr>
                <w:rFonts w:ascii="DINPro-Light" w:hAnsi="DINPro-Light"/>
              </w:rPr>
              <w:t>Vajdl</w:t>
            </w:r>
            <w:proofErr w:type="spellEnd"/>
          </w:p>
        </w:tc>
      </w:tr>
      <w:tr w:rsidR="002919F8" w:rsidRPr="0063767E" w:rsidTr="002919F8">
        <w:trPr>
          <w:trHeight w:val="624"/>
        </w:trPr>
        <w:tc>
          <w:tcPr>
            <w:tcW w:w="2835" w:type="dxa"/>
            <w:shd w:val="clear" w:color="auto" w:fill="92D050"/>
          </w:tcPr>
          <w:p w:rsidR="002919F8" w:rsidRPr="00E5246D" w:rsidRDefault="002919F8" w:rsidP="004609A7">
            <w:pPr>
              <w:ind w:right="175"/>
              <w:rPr>
                <w:rFonts w:ascii="DINPro-Light" w:hAnsi="DINPro-Light"/>
                <w:b/>
              </w:rPr>
            </w:pPr>
            <w:r>
              <w:rPr>
                <w:rFonts w:ascii="DINPro-Light" w:hAnsi="DINPro-Light"/>
                <w:b/>
              </w:rPr>
              <w:t xml:space="preserve">ENOTA </w:t>
            </w:r>
            <w:r w:rsidRPr="00E5246D">
              <w:rPr>
                <w:rFonts w:ascii="DINPro-Light" w:hAnsi="DINPro-Light"/>
                <w:b/>
              </w:rPr>
              <w:t>PODGORJE</w:t>
            </w:r>
          </w:p>
        </w:tc>
        <w:tc>
          <w:tcPr>
            <w:tcW w:w="1559" w:type="dxa"/>
            <w:shd w:val="clear" w:color="auto" w:fill="92D050"/>
          </w:tcPr>
          <w:p w:rsidR="002919F8" w:rsidRPr="00E5246D" w:rsidRDefault="002919F8" w:rsidP="004609A7">
            <w:pPr>
              <w:ind w:right="175"/>
              <w:rPr>
                <w:rFonts w:ascii="DINPro-Light" w:hAnsi="DINPro-Light"/>
                <w:b/>
              </w:rPr>
            </w:pPr>
            <w:r w:rsidRPr="00E5246D">
              <w:rPr>
                <w:rFonts w:ascii="DINPro-Light" w:hAnsi="DINPro-Light"/>
                <w:b/>
              </w:rPr>
              <w:t>ODDELEK</w:t>
            </w:r>
          </w:p>
        </w:tc>
        <w:tc>
          <w:tcPr>
            <w:tcW w:w="3828" w:type="dxa"/>
            <w:shd w:val="clear" w:color="auto" w:fill="92D050"/>
          </w:tcPr>
          <w:p w:rsidR="002919F8" w:rsidRPr="00E5246D" w:rsidRDefault="002919F8" w:rsidP="004609A7">
            <w:pPr>
              <w:ind w:right="175"/>
              <w:rPr>
                <w:rFonts w:ascii="DINPro-Light" w:hAnsi="DINPro-Light"/>
                <w:b/>
              </w:rPr>
            </w:pPr>
            <w:r w:rsidRPr="00E5246D">
              <w:rPr>
                <w:rFonts w:ascii="DINPro-Light" w:hAnsi="DINPro-Light"/>
                <w:b/>
              </w:rPr>
              <w:t>IME IN PRIIMEK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 w:val="restart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 w:rsidRPr="0063767E">
              <w:rPr>
                <w:rFonts w:ascii="DINPro-Light" w:hAnsi="DINPro-Light"/>
              </w:rPr>
              <w:t>Špela Kovačič</w:t>
            </w:r>
          </w:p>
        </w:tc>
        <w:tc>
          <w:tcPr>
            <w:tcW w:w="1559" w:type="dxa"/>
            <w:vMerge w:val="restart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4</w:t>
            </w:r>
            <w:r w:rsidRPr="0063767E">
              <w:rPr>
                <w:rFonts w:ascii="DINPro-Light" w:hAnsi="DINPro-Light"/>
              </w:rPr>
              <w:t xml:space="preserve"> – 6 let</w:t>
            </w:r>
          </w:p>
        </w:tc>
        <w:tc>
          <w:tcPr>
            <w:tcW w:w="3828" w:type="dxa"/>
            <w:shd w:val="clear" w:color="auto" w:fill="FFFF00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Martina Prednik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1559" w:type="dxa"/>
            <w:vMerge/>
          </w:tcPr>
          <w:p w:rsidR="002919F8" w:rsidRDefault="002919F8" w:rsidP="004609A7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3828" w:type="dxa"/>
            <w:shd w:val="clear" w:color="auto" w:fill="00B0F0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Klavdija Klančnik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 w:val="restart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Bojana Kotnik</w:t>
            </w:r>
          </w:p>
        </w:tc>
        <w:tc>
          <w:tcPr>
            <w:tcW w:w="1559" w:type="dxa"/>
            <w:vMerge w:val="restart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3</w:t>
            </w:r>
            <w:r w:rsidRPr="0063767E">
              <w:rPr>
                <w:rFonts w:ascii="DINPro-Light" w:hAnsi="DINPro-Light"/>
              </w:rPr>
              <w:t xml:space="preserve"> – 4 leta</w:t>
            </w:r>
          </w:p>
        </w:tc>
        <w:tc>
          <w:tcPr>
            <w:tcW w:w="3828" w:type="dxa"/>
            <w:shd w:val="clear" w:color="auto" w:fill="FFFF00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Špela Klančnik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/>
          </w:tcPr>
          <w:p w:rsidR="002919F8" w:rsidRDefault="002919F8" w:rsidP="004609A7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1559" w:type="dxa"/>
            <w:vMerge/>
          </w:tcPr>
          <w:p w:rsidR="002919F8" w:rsidRDefault="002919F8" w:rsidP="004609A7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3828" w:type="dxa"/>
            <w:shd w:val="clear" w:color="auto" w:fill="00B0F0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 xml:space="preserve">Ines </w:t>
            </w:r>
            <w:proofErr w:type="spellStart"/>
            <w:r>
              <w:rPr>
                <w:rFonts w:ascii="DINPro-Light" w:hAnsi="DINPro-Light"/>
              </w:rPr>
              <w:t>Sečnjak</w:t>
            </w:r>
            <w:proofErr w:type="spellEnd"/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 w:val="restart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 w:rsidRPr="0063767E">
              <w:rPr>
                <w:rFonts w:ascii="DINPro-Light" w:hAnsi="DINPro-Light"/>
              </w:rPr>
              <w:t>Irena Pijovnik</w:t>
            </w:r>
          </w:p>
        </w:tc>
        <w:tc>
          <w:tcPr>
            <w:tcW w:w="1559" w:type="dxa"/>
            <w:vMerge w:val="restart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 w:rsidRPr="0063767E">
              <w:rPr>
                <w:rFonts w:ascii="DINPro-Light" w:hAnsi="DINPro-Light"/>
              </w:rPr>
              <w:t>2 – 4 leta</w:t>
            </w:r>
          </w:p>
        </w:tc>
        <w:tc>
          <w:tcPr>
            <w:tcW w:w="3828" w:type="dxa"/>
            <w:shd w:val="clear" w:color="auto" w:fill="FFFF00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Aleš Krenker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1559" w:type="dxa"/>
            <w:vMerge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3828" w:type="dxa"/>
            <w:shd w:val="clear" w:color="auto" w:fill="00B0F0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Maja Podkrižnik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 w:val="restart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 w:rsidRPr="0063767E">
              <w:rPr>
                <w:rFonts w:ascii="DINPro-Light" w:hAnsi="DINPro-Light"/>
              </w:rPr>
              <w:t>Špela Ilič</w:t>
            </w:r>
          </w:p>
        </w:tc>
        <w:tc>
          <w:tcPr>
            <w:tcW w:w="1559" w:type="dxa"/>
            <w:vMerge w:val="restart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2</w:t>
            </w:r>
            <w:r w:rsidRPr="0063767E">
              <w:rPr>
                <w:rFonts w:ascii="DINPro-Light" w:hAnsi="DINPro-Light"/>
              </w:rPr>
              <w:t xml:space="preserve"> – </w:t>
            </w:r>
            <w:r>
              <w:rPr>
                <w:rFonts w:ascii="DINPro-Light" w:hAnsi="DINPro-Light"/>
              </w:rPr>
              <w:t>3</w:t>
            </w:r>
            <w:r w:rsidRPr="0063767E">
              <w:rPr>
                <w:rFonts w:ascii="DINPro-Light" w:hAnsi="DINPro-Light"/>
              </w:rPr>
              <w:t xml:space="preserve"> leta</w:t>
            </w:r>
          </w:p>
        </w:tc>
        <w:tc>
          <w:tcPr>
            <w:tcW w:w="3828" w:type="dxa"/>
            <w:shd w:val="clear" w:color="auto" w:fill="FFFF00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 xml:space="preserve">Laura </w:t>
            </w:r>
            <w:proofErr w:type="spellStart"/>
            <w:r>
              <w:rPr>
                <w:rFonts w:ascii="DINPro-Light" w:hAnsi="DINPro-Light"/>
              </w:rPr>
              <w:t>Vajs</w:t>
            </w:r>
            <w:proofErr w:type="spellEnd"/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1559" w:type="dxa"/>
            <w:vMerge/>
          </w:tcPr>
          <w:p w:rsidR="002919F8" w:rsidRDefault="002919F8" w:rsidP="004609A7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3828" w:type="dxa"/>
            <w:shd w:val="clear" w:color="auto" w:fill="00B0F0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 xml:space="preserve">Metka </w:t>
            </w:r>
            <w:proofErr w:type="spellStart"/>
            <w:r>
              <w:rPr>
                <w:rFonts w:ascii="DINPro-Light" w:hAnsi="DINPro-Light"/>
              </w:rPr>
              <w:t>Berložnik</w:t>
            </w:r>
            <w:proofErr w:type="spellEnd"/>
          </w:p>
        </w:tc>
      </w:tr>
      <w:tr w:rsidR="002919F8" w:rsidRPr="0063767E" w:rsidTr="002919F8">
        <w:trPr>
          <w:trHeight w:val="624"/>
        </w:trPr>
        <w:tc>
          <w:tcPr>
            <w:tcW w:w="2835" w:type="dxa"/>
            <w:shd w:val="clear" w:color="auto" w:fill="92D050"/>
          </w:tcPr>
          <w:p w:rsidR="002919F8" w:rsidRPr="00E5246D" w:rsidRDefault="002919F8" w:rsidP="004609A7">
            <w:pPr>
              <w:ind w:right="175"/>
              <w:rPr>
                <w:rFonts w:ascii="DINPro-Light" w:hAnsi="DINPro-Light"/>
                <w:b/>
              </w:rPr>
            </w:pPr>
            <w:r w:rsidRPr="00E5246D">
              <w:rPr>
                <w:rFonts w:ascii="DINPro-Light" w:hAnsi="DINPro-Light"/>
                <w:b/>
              </w:rPr>
              <w:t>ENOTA LEGEN</w:t>
            </w:r>
          </w:p>
        </w:tc>
        <w:tc>
          <w:tcPr>
            <w:tcW w:w="1559" w:type="dxa"/>
            <w:shd w:val="clear" w:color="auto" w:fill="92D050"/>
          </w:tcPr>
          <w:p w:rsidR="002919F8" w:rsidRPr="00E5246D" w:rsidRDefault="002919F8" w:rsidP="004609A7">
            <w:pPr>
              <w:ind w:right="175"/>
              <w:rPr>
                <w:rFonts w:ascii="DINPro-Light" w:hAnsi="DINPro-Light"/>
                <w:b/>
              </w:rPr>
            </w:pPr>
            <w:r w:rsidRPr="00E5246D">
              <w:rPr>
                <w:rFonts w:ascii="DINPro-Light" w:hAnsi="DINPro-Light"/>
                <w:b/>
              </w:rPr>
              <w:t>ODDELEK</w:t>
            </w:r>
          </w:p>
        </w:tc>
        <w:tc>
          <w:tcPr>
            <w:tcW w:w="3828" w:type="dxa"/>
            <w:shd w:val="clear" w:color="auto" w:fill="92D050"/>
          </w:tcPr>
          <w:p w:rsidR="002919F8" w:rsidRPr="00E5246D" w:rsidRDefault="002919F8" w:rsidP="004609A7">
            <w:pPr>
              <w:ind w:right="175"/>
              <w:rPr>
                <w:rFonts w:ascii="DINPro-Light" w:hAnsi="DINPro-Light"/>
                <w:b/>
              </w:rPr>
            </w:pPr>
            <w:r w:rsidRPr="00E5246D">
              <w:rPr>
                <w:rFonts w:ascii="DINPro-Light" w:hAnsi="DINPro-Light"/>
                <w:b/>
              </w:rPr>
              <w:t>IME IN PRIIMEK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 w:val="restart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 w:rsidRPr="0063767E">
              <w:rPr>
                <w:rFonts w:ascii="DINPro-Light" w:hAnsi="DINPro-Light"/>
              </w:rPr>
              <w:t>Danica Kac Naglič</w:t>
            </w:r>
          </w:p>
        </w:tc>
        <w:tc>
          <w:tcPr>
            <w:tcW w:w="1559" w:type="dxa"/>
            <w:vMerge w:val="restart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 w:rsidRPr="0063767E">
              <w:rPr>
                <w:rFonts w:ascii="DINPro-Light" w:hAnsi="DINPro-Light"/>
              </w:rPr>
              <w:t>2</w:t>
            </w:r>
            <w:r>
              <w:rPr>
                <w:rFonts w:ascii="DINPro-Light" w:hAnsi="DINPro-Light"/>
              </w:rPr>
              <w:t xml:space="preserve"> </w:t>
            </w:r>
            <w:r w:rsidRPr="0063767E">
              <w:rPr>
                <w:rFonts w:ascii="DINPro-Light" w:hAnsi="DINPro-Light"/>
              </w:rPr>
              <w:t>-</w:t>
            </w:r>
            <w:r>
              <w:rPr>
                <w:rFonts w:ascii="DINPro-Light" w:hAnsi="DINPro-Light"/>
              </w:rPr>
              <w:t xml:space="preserve"> 4</w:t>
            </w:r>
            <w:r w:rsidRPr="0063767E">
              <w:rPr>
                <w:rFonts w:ascii="DINPro-Light" w:hAnsi="DINPro-Light"/>
              </w:rPr>
              <w:t xml:space="preserve"> leta</w:t>
            </w:r>
          </w:p>
        </w:tc>
        <w:tc>
          <w:tcPr>
            <w:tcW w:w="3828" w:type="dxa"/>
            <w:shd w:val="clear" w:color="auto" w:fill="FFFF00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Ana Mihelič Pogorelčnik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1559" w:type="dxa"/>
            <w:vMerge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3828" w:type="dxa"/>
            <w:shd w:val="clear" w:color="auto" w:fill="00B0F0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Mateja Kadiš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 w:val="restart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 xml:space="preserve">Tanja </w:t>
            </w:r>
            <w:proofErr w:type="spellStart"/>
            <w:r>
              <w:rPr>
                <w:rFonts w:ascii="DINPro-Light" w:hAnsi="DINPro-Light"/>
              </w:rPr>
              <w:t>Žvikart</w:t>
            </w:r>
            <w:proofErr w:type="spellEnd"/>
          </w:p>
        </w:tc>
        <w:tc>
          <w:tcPr>
            <w:tcW w:w="1559" w:type="dxa"/>
            <w:vMerge w:val="restart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 w:rsidRPr="0063767E">
              <w:rPr>
                <w:rFonts w:ascii="DINPro-Light" w:hAnsi="DINPro-Light"/>
              </w:rPr>
              <w:t>2 – 4 leta</w:t>
            </w:r>
          </w:p>
        </w:tc>
        <w:tc>
          <w:tcPr>
            <w:tcW w:w="3828" w:type="dxa"/>
            <w:shd w:val="clear" w:color="auto" w:fill="FFFF00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proofErr w:type="spellStart"/>
            <w:r>
              <w:rPr>
                <w:rFonts w:ascii="DINPro-Light" w:hAnsi="DINPro-Light"/>
              </w:rPr>
              <w:t>Keti</w:t>
            </w:r>
            <w:proofErr w:type="spellEnd"/>
            <w:r>
              <w:rPr>
                <w:rFonts w:ascii="DINPro-Light" w:hAnsi="DINPro-Light"/>
              </w:rPr>
              <w:t xml:space="preserve"> </w:t>
            </w:r>
            <w:proofErr w:type="spellStart"/>
            <w:r>
              <w:rPr>
                <w:rFonts w:ascii="DINPro-Light" w:hAnsi="DINPro-Light"/>
              </w:rPr>
              <w:t>Poberžnik</w:t>
            </w:r>
            <w:proofErr w:type="spellEnd"/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1559" w:type="dxa"/>
            <w:vMerge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3828" w:type="dxa"/>
            <w:shd w:val="clear" w:color="auto" w:fill="00B0F0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Lucija Šmon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 w:val="restart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 w:rsidRPr="0063767E">
              <w:rPr>
                <w:rFonts w:ascii="DINPro-Light" w:hAnsi="DINPro-Light"/>
              </w:rPr>
              <w:t>Mateja Kac</w:t>
            </w:r>
          </w:p>
        </w:tc>
        <w:tc>
          <w:tcPr>
            <w:tcW w:w="1559" w:type="dxa"/>
            <w:vMerge w:val="restart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4</w:t>
            </w:r>
            <w:r w:rsidRPr="0063767E">
              <w:rPr>
                <w:rFonts w:ascii="DINPro-Light" w:hAnsi="DINPro-Light"/>
              </w:rPr>
              <w:t xml:space="preserve"> – </w:t>
            </w:r>
            <w:r>
              <w:rPr>
                <w:rFonts w:ascii="DINPro-Light" w:hAnsi="DINPro-Light"/>
              </w:rPr>
              <w:t xml:space="preserve">5 </w:t>
            </w:r>
            <w:r w:rsidRPr="0063767E">
              <w:rPr>
                <w:rFonts w:ascii="DINPro-Light" w:hAnsi="DINPro-Light"/>
              </w:rPr>
              <w:t>let</w:t>
            </w:r>
          </w:p>
        </w:tc>
        <w:tc>
          <w:tcPr>
            <w:tcW w:w="3828" w:type="dxa"/>
            <w:shd w:val="clear" w:color="auto" w:fill="FFFF00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Mateja Breznik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1559" w:type="dxa"/>
            <w:vMerge/>
          </w:tcPr>
          <w:p w:rsidR="002919F8" w:rsidRDefault="002919F8" w:rsidP="004609A7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3828" w:type="dxa"/>
            <w:shd w:val="clear" w:color="auto" w:fill="00B0F0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Nejc Gašper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 w:val="restart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Mateja Pirkmajer</w:t>
            </w:r>
          </w:p>
        </w:tc>
        <w:tc>
          <w:tcPr>
            <w:tcW w:w="1559" w:type="dxa"/>
            <w:vMerge w:val="restart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5</w:t>
            </w:r>
            <w:r w:rsidRPr="0063767E">
              <w:rPr>
                <w:rFonts w:ascii="DINPro-Light" w:hAnsi="DINPro-Light"/>
              </w:rPr>
              <w:t xml:space="preserve"> – </w:t>
            </w:r>
            <w:r>
              <w:rPr>
                <w:rFonts w:ascii="DINPro-Light" w:hAnsi="DINPro-Light"/>
              </w:rPr>
              <w:t>6</w:t>
            </w:r>
            <w:r w:rsidRPr="0063767E">
              <w:rPr>
                <w:rFonts w:ascii="DINPro-Light" w:hAnsi="DINPro-Light"/>
              </w:rPr>
              <w:t xml:space="preserve"> let</w:t>
            </w:r>
          </w:p>
        </w:tc>
        <w:tc>
          <w:tcPr>
            <w:tcW w:w="3828" w:type="dxa"/>
            <w:shd w:val="clear" w:color="auto" w:fill="FFFF00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 xml:space="preserve">Andrej </w:t>
            </w:r>
            <w:proofErr w:type="spellStart"/>
            <w:r>
              <w:rPr>
                <w:rFonts w:ascii="DINPro-Light" w:hAnsi="DINPro-Light"/>
              </w:rPr>
              <w:t>Moric</w:t>
            </w:r>
            <w:proofErr w:type="spellEnd"/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/>
          </w:tcPr>
          <w:p w:rsidR="002919F8" w:rsidRDefault="002919F8" w:rsidP="004609A7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1559" w:type="dxa"/>
            <w:vMerge/>
          </w:tcPr>
          <w:p w:rsidR="002919F8" w:rsidRDefault="002919F8" w:rsidP="004609A7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3828" w:type="dxa"/>
            <w:shd w:val="clear" w:color="auto" w:fill="00B0F0"/>
          </w:tcPr>
          <w:p w:rsidR="002919F8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Borut Lenko</w:t>
            </w:r>
          </w:p>
        </w:tc>
      </w:tr>
      <w:tr w:rsidR="002919F8" w:rsidRPr="0063767E" w:rsidTr="002919F8">
        <w:trPr>
          <w:trHeight w:val="624"/>
        </w:trPr>
        <w:tc>
          <w:tcPr>
            <w:tcW w:w="2835" w:type="dxa"/>
            <w:shd w:val="clear" w:color="auto" w:fill="92D050"/>
          </w:tcPr>
          <w:p w:rsidR="002919F8" w:rsidRPr="00E5246D" w:rsidRDefault="002919F8" w:rsidP="004609A7">
            <w:pPr>
              <w:ind w:right="175"/>
              <w:rPr>
                <w:rFonts w:ascii="DINPro-Light" w:hAnsi="DINPro-Light"/>
                <w:b/>
              </w:rPr>
            </w:pPr>
            <w:r w:rsidRPr="00E5246D">
              <w:rPr>
                <w:rFonts w:ascii="DINPro-Light" w:hAnsi="DINPro-Light"/>
                <w:b/>
              </w:rPr>
              <w:t>ENOTA PAMEČE</w:t>
            </w:r>
          </w:p>
        </w:tc>
        <w:tc>
          <w:tcPr>
            <w:tcW w:w="1559" w:type="dxa"/>
            <w:shd w:val="clear" w:color="auto" w:fill="92D050"/>
          </w:tcPr>
          <w:p w:rsidR="002919F8" w:rsidRPr="00E5246D" w:rsidRDefault="002919F8" w:rsidP="004609A7">
            <w:pPr>
              <w:ind w:right="175"/>
              <w:rPr>
                <w:rFonts w:ascii="DINPro-Light" w:hAnsi="DINPro-Light"/>
                <w:b/>
              </w:rPr>
            </w:pPr>
            <w:r w:rsidRPr="00E5246D">
              <w:rPr>
                <w:rFonts w:ascii="DINPro-Light" w:hAnsi="DINPro-Light"/>
                <w:b/>
              </w:rPr>
              <w:t>ODDELEK</w:t>
            </w:r>
          </w:p>
        </w:tc>
        <w:tc>
          <w:tcPr>
            <w:tcW w:w="3828" w:type="dxa"/>
            <w:shd w:val="clear" w:color="auto" w:fill="92D050"/>
          </w:tcPr>
          <w:p w:rsidR="002919F8" w:rsidRPr="00E5246D" w:rsidRDefault="002919F8" w:rsidP="004609A7">
            <w:pPr>
              <w:ind w:right="175"/>
              <w:rPr>
                <w:rFonts w:ascii="DINPro-Light" w:hAnsi="DINPro-Light"/>
                <w:b/>
              </w:rPr>
            </w:pPr>
            <w:r w:rsidRPr="00E5246D">
              <w:rPr>
                <w:rFonts w:ascii="DINPro-Light" w:hAnsi="DINPro-Light"/>
                <w:b/>
              </w:rPr>
              <w:t>IME IN PRIIMEK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 w:val="restart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Saša Podstenšek</w:t>
            </w:r>
          </w:p>
        </w:tc>
        <w:tc>
          <w:tcPr>
            <w:tcW w:w="1559" w:type="dxa"/>
            <w:vMerge w:val="restart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 w:rsidRPr="0063767E">
              <w:rPr>
                <w:rFonts w:ascii="DINPro-Light" w:hAnsi="DINPro-Light"/>
              </w:rPr>
              <w:t>2 – 4 let</w:t>
            </w:r>
          </w:p>
        </w:tc>
        <w:tc>
          <w:tcPr>
            <w:tcW w:w="3828" w:type="dxa"/>
            <w:shd w:val="clear" w:color="auto" w:fill="FFFF00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Lea Muršič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/>
          </w:tcPr>
          <w:p w:rsidR="002919F8" w:rsidRDefault="002919F8" w:rsidP="004609A7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1559" w:type="dxa"/>
            <w:vMerge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3828" w:type="dxa"/>
            <w:shd w:val="clear" w:color="auto" w:fill="00B0F0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 xml:space="preserve">Katarina </w:t>
            </w:r>
            <w:proofErr w:type="spellStart"/>
            <w:r>
              <w:rPr>
                <w:rFonts w:ascii="DINPro-Light" w:hAnsi="DINPro-Light"/>
              </w:rPr>
              <w:t>Čurč</w:t>
            </w:r>
            <w:proofErr w:type="spellEnd"/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 w:val="restart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 w:rsidRPr="0063767E">
              <w:rPr>
                <w:rFonts w:ascii="DINPro-Light" w:hAnsi="DINPro-Light"/>
              </w:rPr>
              <w:t>Erika Breznik</w:t>
            </w:r>
          </w:p>
        </w:tc>
        <w:tc>
          <w:tcPr>
            <w:tcW w:w="1559" w:type="dxa"/>
            <w:vMerge w:val="restart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4</w:t>
            </w:r>
            <w:r w:rsidRPr="0063767E">
              <w:rPr>
                <w:rFonts w:ascii="DINPro-Light" w:hAnsi="DINPro-Light"/>
              </w:rPr>
              <w:t xml:space="preserve"> – </w:t>
            </w:r>
            <w:r>
              <w:rPr>
                <w:rFonts w:ascii="DINPro-Light" w:hAnsi="DINPro-Light"/>
              </w:rPr>
              <w:t>6</w:t>
            </w:r>
            <w:r w:rsidRPr="0063767E">
              <w:rPr>
                <w:rFonts w:ascii="DINPro-Light" w:hAnsi="DINPro-Light"/>
              </w:rPr>
              <w:t xml:space="preserve"> let</w:t>
            </w:r>
          </w:p>
        </w:tc>
        <w:tc>
          <w:tcPr>
            <w:tcW w:w="3828" w:type="dxa"/>
            <w:shd w:val="clear" w:color="auto" w:fill="FFFF00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Vesna Turičnik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1559" w:type="dxa"/>
            <w:vMerge/>
          </w:tcPr>
          <w:p w:rsidR="002919F8" w:rsidRDefault="002919F8" w:rsidP="004609A7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3828" w:type="dxa"/>
            <w:shd w:val="clear" w:color="auto" w:fill="00B0F0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Sašo Kašnik</w:t>
            </w:r>
          </w:p>
        </w:tc>
      </w:tr>
      <w:tr w:rsidR="002919F8" w:rsidRPr="0063767E" w:rsidTr="002919F8">
        <w:trPr>
          <w:trHeight w:val="624"/>
        </w:trPr>
        <w:tc>
          <w:tcPr>
            <w:tcW w:w="2835" w:type="dxa"/>
            <w:shd w:val="clear" w:color="auto" w:fill="92D050"/>
          </w:tcPr>
          <w:p w:rsidR="002919F8" w:rsidRPr="00E5246D" w:rsidRDefault="002919F8" w:rsidP="004609A7">
            <w:pPr>
              <w:ind w:right="175"/>
              <w:rPr>
                <w:rFonts w:ascii="DINPro-Light" w:hAnsi="DINPro-Light"/>
                <w:b/>
              </w:rPr>
            </w:pPr>
            <w:r>
              <w:rPr>
                <w:rFonts w:ascii="DINPro-Light" w:hAnsi="DINPro-Light"/>
                <w:b/>
              </w:rPr>
              <w:t xml:space="preserve">ENOTA </w:t>
            </w:r>
            <w:r w:rsidRPr="00E5246D">
              <w:rPr>
                <w:rFonts w:ascii="DINPro-Light" w:hAnsi="DINPro-Light"/>
                <w:b/>
              </w:rPr>
              <w:t>CELJSKA</w:t>
            </w:r>
          </w:p>
        </w:tc>
        <w:tc>
          <w:tcPr>
            <w:tcW w:w="1559" w:type="dxa"/>
            <w:shd w:val="clear" w:color="auto" w:fill="92D050"/>
          </w:tcPr>
          <w:p w:rsidR="002919F8" w:rsidRPr="00E5246D" w:rsidRDefault="002919F8" w:rsidP="004609A7">
            <w:pPr>
              <w:ind w:right="175"/>
              <w:rPr>
                <w:rFonts w:ascii="DINPro-Light" w:hAnsi="DINPro-Light"/>
                <w:b/>
              </w:rPr>
            </w:pPr>
            <w:r w:rsidRPr="00E5246D">
              <w:rPr>
                <w:rFonts w:ascii="DINPro-Light" w:hAnsi="DINPro-Light"/>
                <w:b/>
              </w:rPr>
              <w:t>ODDELEK</w:t>
            </w:r>
          </w:p>
        </w:tc>
        <w:tc>
          <w:tcPr>
            <w:tcW w:w="3828" w:type="dxa"/>
            <w:shd w:val="clear" w:color="auto" w:fill="92D050"/>
          </w:tcPr>
          <w:p w:rsidR="002919F8" w:rsidRPr="00E5246D" w:rsidRDefault="002919F8" w:rsidP="004609A7">
            <w:pPr>
              <w:ind w:right="175"/>
              <w:rPr>
                <w:rFonts w:ascii="DINPro-Light" w:hAnsi="DINPro-Light"/>
                <w:b/>
              </w:rPr>
            </w:pPr>
            <w:r w:rsidRPr="00E5246D">
              <w:rPr>
                <w:rFonts w:ascii="DINPro-Light" w:hAnsi="DINPro-Light"/>
                <w:b/>
              </w:rPr>
              <w:t>IME IN PRIIMEK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 w:val="restart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 w:rsidRPr="0063767E">
              <w:rPr>
                <w:rFonts w:ascii="DINPro-Light" w:hAnsi="DINPro-Light"/>
              </w:rPr>
              <w:t>Petra Janko</w:t>
            </w:r>
          </w:p>
        </w:tc>
        <w:tc>
          <w:tcPr>
            <w:tcW w:w="1559" w:type="dxa"/>
            <w:vMerge w:val="restart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 w:rsidRPr="0063767E">
              <w:rPr>
                <w:rFonts w:ascii="DINPro-Light" w:hAnsi="DINPro-Light"/>
              </w:rPr>
              <w:t>1 – 2 leta</w:t>
            </w:r>
          </w:p>
        </w:tc>
        <w:tc>
          <w:tcPr>
            <w:tcW w:w="3828" w:type="dxa"/>
            <w:shd w:val="clear" w:color="auto" w:fill="FFFF00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Marina Ivanović Fijavž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1559" w:type="dxa"/>
            <w:vMerge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3828" w:type="dxa"/>
            <w:shd w:val="clear" w:color="auto" w:fill="00B0F0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 xml:space="preserve">Suzana </w:t>
            </w:r>
            <w:proofErr w:type="spellStart"/>
            <w:r>
              <w:rPr>
                <w:rFonts w:ascii="DINPro-Light" w:hAnsi="DINPro-Light"/>
              </w:rPr>
              <w:t>Prevorčič</w:t>
            </w:r>
            <w:proofErr w:type="spellEnd"/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 w:val="restart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 w:rsidRPr="0063767E">
              <w:rPr>
                <w:rFonts w:ascii="DINPro-Light" w:hAnsi="DINPro-Light"/>
              </w:rPr>
              <w:lastRenderedPageBreak/>
              <w:t>Natalija Urbancl</w:t>
            </w:r>
          </w:p>
        </w:tc>
        <w:tc>
          <w:tcPr>
            <w:tcW w:w="1559" w:type="dxa"/>
            <w:vMerge w:val="restart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 w:rsidRPr="0063767E">
              <w:rPr>
                <w:rFonts w:ascii="DINPro-Light" w:hAnsi="DINPro-Light"/>
              </w:rPr>
              <w:t>2 – 3 leta</w:t>
            </w:r>
          </w:p>
        </w:tc>
        <w:tc>
          <w:tcPr>
            <w:tcW w:w="3828" w:type="dxa"/>
            <w:shd w:val="clear" w:color="auto" w:fill="FFFF00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Špela Rožanc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1559" w:type="dxa"/>
            <w:vMerge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3828" w:type="dxa"/>
            <w:shd w:val="clear" w:color="auto" w:fill="00B0F0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Janja Grčar</w:t>
            </w:r>
          </w:p>
        </w:tc>
      </w:tr>
      <w:tr w:rsidR="002919F8" w:rsidRPr="0063767E" w:rsidTr="002919F8">
        <w:trPr>
          <w:trHeight w:val="624"/>
        </w:trPr>
        <w:tc>
          <w:tcPr>
            <w:tcW w:w="2835" w:type="dxa"/>
            <w:shd w:val="clear" w:color="auto" w:fill="92D050"/>
          </w:tcPr>
          <w:p w:rsidR="002919F8" w:rsidRPr="00E5246D" w:rsidRDefault="002919F8" w:rsidP="004609A7">
            <w:pPr>
              <w:ind w:right="175"/>
              <w:rPr>
                <w:rFonts w:ascii="DINPro-Light" w:hAnsi="DINPro-Light"/>
                <w:b/>
              </w:rPr>
            </w:pPr>
            <w:r w:rsidRPr="00E5246D">
              <w:rPr>
                <w:rFonts w:ascii="DINPro-Light" w:hAnsi="DINPro-Light"/>
                <w:b/>
              </w:rPr>
              <w:t>ENOTA ŠMARTNO</w:t>
            </w:r>
          </w:p>
        </w:tc>
        <w:tc>
          <w:tcPr>
            <w:tcW w:w="1559" w:type="dxa"/>
            <w:shd w:val="clear" w:color="auto" w:fill="92D050"/>
          </w:tcPr>
          <w:p w:rsidR="002919F8" w:rsidRPr="00E5246D" w:rsidRDefault="002919F8" w:rsidP="004609A7">
            <w:pPr>
              <w:ind w:right="175"/>
              <w:rPr>
                <w:rFonts w:ascii="DINPro-Light" w:hAnsi="DINPro-Light"/>
                <w:b/>
              </w:rPr>
            </w:pPr>
            <w:r w:rsidRPr="00E5246D">
              <w:rPr>
                <w:rFonts w:ascii="DINPro-Light" w:hAnsi="DINPro-Light"/>
                <w:b/>
              </w:rPr>
              <w:t>ODDELEK</w:t>
            </w:r>
          </w:p>
        </w:tc>
        <w:tc>
          <w:tcPr>
            <w:tcW w:w="3828" w:type="dxa"/>
            <w:shd w:val="clear" w:color="auto" w:fill="92D050"/>
          </w:tcPr>
          <w:p w:rsidR="002919F8" w:rsidRPr="00E5246D" w:rsidRDefault="002919F8" w:rsidP="004609A7">
            <w:pPr>
              <w:ind w:right="175"/>
              <w:rPr>
                <w:rFonts w:ascii="DINPro-Light" w:hAnsi="DINPro-Light"/>
                <w:b/>
              </w:rPr>
            </w:pPr>
            <w:r w:rsidRPr="00E5246D">
              <w:rPr>
                <w:rFonts w:ascii="DINPro-Light" w:hAnsi="DINPro-Light"/>
                <w:b/>
              </w:rPr>
              <w:t>IME IN PRIIMEK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 w:val="restart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Helena Krejan</w:t>
            </w:r>
          </w:p>
        </w:tc>
        <w:tc>
          <w:tcPr>
            <w:tcW w:w="1559" w:type="dxa"/>
            <w:vMerge w:val="restart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 w:rsidRPr="0063767E">
              <w:rPr>
                <w:rFonts w:ascii="DINPro-Light" w:hAnsi="DINPro-Light"/>
              </w:rPr>
              <w:t>1 – 2 leta</w:t>
            </w:r>
          </w:p>
        </w:tc>
        <w:tc>
          <w:tcPr>
            <w:tcW w:w="3828" w:type="dxa"/>
            <w:shd w:val="clear" w:color="auto" w:fill="FFFF00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Špela Uran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/>
          </w:tcPr>
          <w:p w:rsidR="002919F8" w:rsidRDefault="002919F8" w:rsidP="004609A7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1559" w:type="dxa"/>
            <w:vMerge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3828" w:type="dxa"/>
            <w:shd w:val="clear" w:color="auto" w:fill="00B0F0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Mojca Paradiž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 w:val="restart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Gabrijela Kovač</w:t>
            </w:r>
          </w:p>
        </w:tc>
        <w:tc>
          <w:tcPr>
            <w:tcW w:w="1559" w:type="dxa"/>
            <w:vMerge w:val="restart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2</w:t>
            </w:r>
            <w:r w:rsidRPr="0063767E">
              <w:rPr>
                <w:rFonts w:ascii="DINPro-Light" w:hAnsi="DINPro-Light"/>
              </w:rPr>
              <w:t xml:space="preserve"> – </w:t>
            </w:r>
            <w:r>
              <w:rPr>
                <w:rFonts w:ascii="DINPro-Light" w:hAnsi="DINPro-Light"/>
              </w:rPr>
              <w:t>3</w:t>
            </w:r>
            <w:r w:rsidRPr="0063767E">
              <w:rPr>
                <w:rFonts w:ascii="DINPro-Light" w:hAnsi="DINPro-Light"/>
              </w:rPr>
              <w:t xml:space="preserve"> leta</w:t>
            </w:r>
          </w:p>
        </w:tc>
        <w:tc>
          <w:tcPr>
            <w:tcW w:w="3828" w:type="dxa"/>
            <w:shd w:val="clear" w:color="auto" w:fill="FFFF00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Nuša Herman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/>
          </w:tcPr>
          <w:p w:rsidR="002919F8" w:rsidRDefault="002919F8" w:rsidP="004609A7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1559" w:type="dxa"/>
            <w:vMerge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3828" w:type="dxa"/>
            <w:shd w:val="clear" w:color="auto" w:fill="00B0F0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 xml:space="preserve">Nastja </w:t>
            </w:r>
            <w:proofErr w:type="spellStart"/>
            <w:r>
              <w:rPr>
                <w:rFonts w:ascii="DINPro-Light" w:hAnsi="DINPro-Light"/>
              </w:rPr>
              <w:t>Macogovič</w:t>
            </w:r>
            <w:proofErr w:type="spellEnd"/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 w:val="restart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 w:rsidRPr="0063767E">
              <w:rPr>
                <w:rFonts w:ascii="DINPro-Light" w:hAnsi="DINPro-Light"/>
              </w:rPr>
              <w:t>Marjeta Jeromel</w:t>
            </w:r>
          </w:p>
        </w:tc>
        <w:tc>
          <w:tcPr>
            <w:tcW w:w="1559" w:type="dxa"/>
            <w:vMerge w:val="restart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 w:rsidRPr="0063767E">
              <w:rPr>
                <w:rFonts w:ascii="DINPro-Light" w:hAnsi="DINPro-Light"/>
              </w:rPr>
              <w:t>2 – 4 leta</w:t>
            </w:r>
          </w:p>
        </w:tc>
        <w:tc>
          <w:tcPr>
            <w:tcW w:w="3828" w:type="dxa"/>
            <w:shd w:val="clear" w:color="auto" w:fill="FFFF00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Tina Merkač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1559" w:type="dxa"/>
            <w:vMerge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3828" w:type="dxa"/>
            <w:shd w:val="clear" w:color="auto" w:fill="00B0F0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Maruša Škrabec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 w:val="restart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 xml:space="preserve">Nataša </w:t>
            </w:r>
            <w:proofErr w:type="spellStart"/>
            <w:r>
              <w:rPr>
                <w:rFonts w:ascii="DINPro-Light" w:hAnsi="DINPro-Light"/>
              </w:rPr>
              <w:t>Rožić</w:t>
            </w:r>
            <w:proofErr w:type="spellEnd"/>
          </w:p>
        </w:tc>
        <w:tc>
          <w:tcPr>
            <w:tcW w:w="1559" w:type="dxa"/>
            <w:vMerge w:val="restart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 w:rsidRPr="0063767E">
              <w:rPr>
                <w:rFonts w:ascii="DINPro-Light" w:hAnsi="DINPro-Light"/>
              </w:rPr>
              <w:t>2 – 4 leta</w:t>
            </w:r>
          </w:p>
        </w:tc>
        <w:tc>
          <w:tcPr>
            <w:tcW w:w="3828" w:type="dxa"/>
            <w:shd w:val="clear" w:color="auto" w:fill="FFFF00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Matej Grilc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1559" w:type="dxa"/>
            <w:vMerge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3828" w:type="dxa"/>
            <w:shd w:val="clear" w:color="auto" w:fill="00B0F0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 xml:space="preserve">Doroteja Perše </w:t>
            </w:r>
            <w:proofErr w:type="spellStart"/>
            <w:r>
              <w:rPr>
                <w:rFonts w:ascii="DINPro-Light" w:hAnsi="DINPro-Light"/>
              </w:rPr>
              <w:t>Štalekar</w:t>
            </w:r>
            <w:proofErr w:type="spellEnd"/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 w:val="restart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Darinka Poredoš</w:t>
            </w:r>
          </w:p>
        </w:tc>
        <w:tc>
          <w:tcPr>
            <w:tcW w:w="1559" w:type="dxa"/>
            <w:vMerge w:val="restart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4</w:t>
            </w:r>
            <w:r w:rsidRPr="0063767E">
              <w:rPr>
                <w:rFonts w:ascii="DINPro-Light" w:hAnsi="DINPro-Light"/>
              </w:rPr>
              <w:t xml:space="preserve"> – </w:t>
            </w:r>
            <w:r>
              <w:rPr>
                <w:rFonts w:ascii="DINPro-Light" w:hAnsi="DINPro-Light"/>
              </w:rPr>
              <w:t>6</w:t>
            </w:r>
            <w:r w:rsidRPr="0063767E">
              <w:rPr>
                <w:rFonts w:ascii="DINPro-Light" w:hAnsi="DINPro-Light"/>
              </w:rPr>
              <w:t xml:space="preserve"> leta</w:t>
            </w:r>
          </w:p>
        </w:tc>
        <w:tc>
          <w:tcPr>
            <w:tcW w:w="3828" w:type="dxa"/>
            <w:shd w:val="clear" w:color="auto" w:fill="FFFF00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 xml:space="preserve">Alenka </w:t>
            </w:r>
            <w:proofErr w:type="spellStart"/>
            <w:r>
              <w:rPr>
                <w:rFonts w:ascii="DINPro-Light" w:hAnsi="DINPro-Light"/>
              </w:rPr>
              <w:t>Podgrajšek</w:t>
            </w:r>
            <w:proofErr w:type="spellEnd"/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/>
          </w:tcPr>
          <w:p w:rsidR="002919F8" w:rsidRDefault="002919F8" w:rsidP="004609A7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1559" w:type="dxa"/>
            <w:vMerge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3828" w:type="dxa"/>
            <w:shd w:val="clear" w:color="auto" w:fill="00B0F0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Tanja Trap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 w:val="restart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Melita Šumnik</w:t>
            </w:r>
          </w:p>
        </w:tc>
        <w:tc>
          <w:tcPr>
            <w:tcW w:w="1559" w:type="dxa"/>
            <w:vMerge w:val="restart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3</w:t>
            </w:r>
            <w:r w:rsidRPr="0063767E">
              <w:rPr>
                <w:rFonts w:ascii="DINPro-Light" w:hAnsi="DINPro-Light"/>
              </w:rPr>
              <w:t xml:space="preserve"> – </w:t>
            </w:r>
            <w:r>
              <w:rPr>
                <w:rFonts w:ascii="DINPro-Light" w:hAnsi="DINPro-Light"/>
              </w:rPr>
              <w:t>4</w:t>
            </w:r>
            <w:r w:rsidRPr="0063767E">
              <w:rPr>
                <w:rFonts w:ascii="DINPro-Light" w:hAnsi="DINPro-Light"/>
              </w:rPr>
              <w:t xml:space="preserve"> let</w:t>
            </w:r>
          </w:p>
        </w:tc>
        <w:tc>
          <w:tcPr>
            <w:tcW w:w="3828" w:type="dxa"/>
            <w:shd w:val="clear" w:color="auto" w:fill="FFFF00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 xml:space="preserve">Laura </w:t>
            </w:r>
            <w:proofErr w:type="spellStart"/>
            <w:r>
              <w:rPr>
                <w:rFonts w:ascii="DINPro-Light" w:hAnsi="DINPro-Light"/>
              </w:rPr>
              <w:t>Pokržnik</w:t>
            </w:r>
            <w:proofErr w:type="spellEnd"/>
            <w:r>
              <w:rPr>
                <w:rFonts w:ascii="DINPro-Light" w:hAnsi="DINPro-Light"/>
              </w:rPr>
              <w:t xml:space="preserve"> </w:t>
            </w:r>
            <w:proofErr w:type="spellStart"/>
            <w:r>
              <w:rPr>
                <w:rFonts w:ascii="DINPro-Light" w:hAnsi="DINPro-Light"/>
              </w:rPr>
              <w:t>Dopler</w:t>
            </w:r>
            <w:proofErr w:type="spellEnd"/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/>
          </w:tcPr>
          <w:p w:rsidR="002919F8" w:rsidRDefault="002919F8" w:rsidP="004609A7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1559" w:type="dxa"/>
            <w:vMerge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3828" w:type="dxa"/>
            <w:shd w:val="clear" w:color="auto" w:fill="00B0F0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Tina Kotnik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 w:val="restart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Vesna Sovič</w:t>
            </w:r>
          </w:p>
        </w:tc>
        <w:tc>
          <w:tcPr>
            <w:tcW w:w="1559" w:type="dxa"/>
            <w:vMerge w:val="restart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5</w:t>
            </w:r>
            <w:r w:rsidRPr="0063767E">
              <w:rPr>
                <w:rFonts w:ascii="DINPro-Light" w:hAnsi="DINPro-Light"/>
              </w:rPr>
              <w:t xml:space="preserve"> – </w:t>
            </w:r>
            <w:r>
              <w:rPr>
                <w:rFonts w:ascii="DINPro-Light" w:hAnsi="DINPro-Light"/>
              </w:rPr>
              <w:t>6</w:t>
            </w:r>
            <w:r w:rsidRPr="0063767E">
              <w:rPr>
                <w:rFonts w:ascii="DINPro-Light" w:hAnsi="DINPro-Light"/>
              </w:rPr>
              <w:t xml:space="preserve"> let</w:t>
            </w:r>
          </w:p>
        </w:tc>
        <w:tc>
          <w:tcPr>
            <w:tcW w:w="3828" w:type="dxa"/>
            <w:shd w:val="clear" w:color="auto" w:fill="FFFF00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Andrej Konečnik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1559" w:type="dxa"/>
            <w:vMerge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3828" w:type="dxa"/>
            <w:shd w:val="clear" w:color="auto" w:fill="00B0F0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Maruša Pritržnik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 w:val="restart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 w:rsidRPr="0063767E">
              <w:rPr>
                <w:rFonts w:ascii="DINPro-Light" w:hAnsi="DINPro-Light"/>
              </w:rPr>
              <w:t>Mojca Dobaj</w:t>
            </w:r>
          </w:p>
        </w:tc>
        <w:tc>
          <w:tcPr>
            <w:tcW w:w="1559" w:type="dxa"/>
            <w:vMerge w:val="restart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5</w:t>
            </w:r>
            <w:r w:rsidRPr="0063767E">
              <w:rPr>
                <w:rFonts w:ascii="DINPro-Light" w:hAnsi="DINPro-Light"/>
              </w:rPr>
              <w:t xml:space="preserve"> – 6 let</w:t>
            </w:r>
          </w:p>
        </w:tc>
        <w:tc>
          <w:tcPr>
            <w:tcW w:w="3828" w:type="dxa"/>
            <w:shd w:val="clear" w:color="auto" w:fill="FFFF00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Žiga Klemenc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1559" w:type="dxa"/>
            <w:vMerge/>
          </w:tcPr>
          <w:p w:rsidR="002919F8" w:rsidRDefault="002919F8" w:rsidP="004609A7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3828" w:type="dxa"/>
            <w:shd w:val="clear" w:color="auto" w:fill="00B0F0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Manja Gerold</w:t>
            </w:r>
          </w:p>
        </w:tc>
      </w:tr>
      <w:tr w:rsidR="002919F8" w:rsidRPr="0063767E" w:rsidTr="002919F8">
        <w:trPr>
          <w:trHeight w:val="624"/>
        </w:trPr>
        <w:tc>
          <w:tcPr>
            <w:tcW w:w="2835" w:type="dxa"/>
            <w:shd w:val="clear" w:color="auto" w:fill="92D050"/>
          </w:tcPr>
          <w:p w:rsidR="002919F8" w:rsidRPr="00E5246D" w:rsidRDefault="002919F8" w:rsidP="004609A7">
            <w:pPr>
              <w:ind w:right="175"/>
              <w:rPr>
                <w:rFonts w:ascii="DINPro-Light" w:hAnsi="DINPro-Light"/>
                <w:b/>
              </w:rPr>
            </w:pPr>
            <w:r w:rsidRPr="00E5246D">
              <w:rPr>
                <w:rFonts w:ascii="DINPro-Light" w:hAnsi="DINPro-Light"/>
                <w:b/>
              </w:rPr>
              <w:t>ENOTA MISLINJA</w:t>
            </w:r>
          </w:p>
        </w:tc>
        <w:tc>
          <w:tcPr>
            <w:tcW w:w="1559" w:type="dxa"/>
            <w:shd w:val="clear" w:color="auto" w:fill="92D050"/>
          </w:tcPr>
          <w:p w:rsidR="002919F8" w:rsidRPr="00E5246D" w:rsidRDefault="002919F8" w:rsidP="004609A7">
            <w:pPr>
              <w:ind w:right="175"/>
              <w:rPr>
                <w:rFonts w:ascii="DINPro-Light" w:hAnsi="DINPro-Light"/>
                <w:b/>
              </w:rPr>
            </w:pPr>
            <w:r w:rsidRPr="00E5246D">
              <w:rPr>
                <w:rFonts w:ascii="DINPro-Light" w:hAnsi="DINPro-Light"/>
                <w:b/>
              </w:rPr>
              <w:t>ODDELEK</w:t>
            </w:r>
          </w:p>
        </w:tc>
        <w:tc>
          <w:tcPr>
            <w:tcW w:w="3828" w:type="dxa"/>
            <w:shd w:val="clear" w:color="auto" w:fill="92D050"/>
          </w:tcPr>
          <w:p w:rsidR="002919F8" w:rsidRPr="00E5246D" w:rsidRDefault="002919F8" w:rsidP="004609A7">
            <w:pPr>
              <w:ind w:right="175"/>
              <w:rPr>
                <w:rFonts w:ascii="DINPro-Light" w:hAnsi="DINPro-Light"/>
                <w:b/>
              </w:rPr>
            </w:pPr>
            <w:r w:rsidRPr="00E5246D">
              <w:rPr>
                <w:rFonts w:ascii="DINPro-Light" w:hAnsi="DINPro-Light"/>
                <w:b/>
              </w:rPr>
              <w:t>IME IN PRIIMEK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 w:val="restart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Metka Logar</w:t>
            </w:r>
          </w:p>
        </w:tc>
        <w:tc>
          <w:tcPr>
            <w:tcW w:w="1559" w:type="dxa"/>
            <w:vMerge w:val="restart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1</w:t>
            </w:r>
            <w:r w:rsidRPr="0063767E">
              <w:rPr>
                <w:rFonts w:ascii="DINPro-Light" w:hAnsi="DINPro-Light"/>
              </w:rPr>
              <w:t xml:space="preserve"> – </w:t>
            </w:r>
            <w:r>
              <w:rPr>
                <w:rFonts w:ascii="DINPro-Light" w:hAnsi="DINPro-Light"/>
              </w:rPr>
              <w:t xml:space="preserve">2 </w:t>
            </w:r>
            <w:r w:rsidRPr="0063767E">
              <w:rPr>
                <w:rFonts w:ascii="DINPro-Light" w:hAnsi="DINPro-Light"/>
              </w:rPr>
              <w:t>leta</w:t>
            </w:r>
          </w:p>
        </w:tc>
        <w:tc>
          <w:tcPr>
            <w:tcW w:w="3828" w:type="dxa"/>
            <w:shd w:val="clear" w:color="auto" w:fill="FFFF00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 xml:space="preserve">Maja </w:t>
            </w:r>
            <w:proofErr w:type="spellStart"/>
            <w:r>
              <w:rPr>
                <w:rFonts w:ascii="DINPro-Light" w:hAnsi="DINPro-Light"/>
              </w:rPr>
              <w:t>Rogan</w:t>
            </w:r>
            <w:proofErr w:type="spellEnd"/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/>
          </w:tcPr>
          <w:p w:rsidR="002919F8" w:rsidRDefault="002919F8" w:rsidP="004609A7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1559" w:type="dxa"/>
            <w:vMerge/>
          </w:tcPr>
          <w:p w:rsidR="002919F8" w:rsidRDefault="002919F8" w:rsidP="004609A7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3828" w:type="dxa"/>
            <w:shd w:val="clear" w:color="auto" w:fill="00B0F0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Petra Lužnik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 w:val="restart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Špela Tovšak</w:t>
            </w:r>
          </w:p>
        </w:tc>
        <w:tc>
          <w:tcPr>
            <w:tcW w:w="1559" w:type="dxa"/>
            <w:vMerge w:val="restart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2</w:t>
            </w:r>
            <w:r w:rsidRPr="0063767E">
              <w:rPr>
                <w:rFonts w:ascii="DINPro-Light" w:hAnsi="DINPro-Light"/>
              </w:rPr>
              <w:t xml:space="preserve"> – </w:t>
            </w:r>
            <w:r>
              <w:rPr>
                <w:rFonts w:ascii="DINPro-Light" w:hAnsi="DINPro-Light"/>
              </w:rPr>
              <w:t>3</w:t>
            </w:r>
            <w:r w:rsidRPr="0063767E">
              <w:rPr>
                <w:rFonts w:ascii="DINPro-Light" w:hAnsi="DINPro-Light"/>
              </w:rPr>
              <w:t xml:space="preserve"> let</w:t>
            </w:r>
          </w:p>
        </w:tc>
        <w:tc>
          <w:tcPr>
            <w:tcW w:w="3828" w:type="dxa"/>
            <w:shd w:val="clear" w:color="auto" w:fill="FFFF00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Ines Gros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/>
          </w:tcPr>
          <w:p w:rsidR="002919F8" w:rsidRDefault="002919F8" w:rsidP="004609A7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1559" w:type="dxa"/>
            <w:vMerge/>
          </w:tcPr>
          <w:p w:rsidR="002919F8" w:rsidRDefault="002919F8" w:rsidP="004609A7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3828" w:type="dxa"/>
            <w:shd w:val="clear" w:color="auto" w:fill="00B0F0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Tina Tajnik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 w:val="restart"/>
          </w:tcPr>
          <w:p w:rsidR="002919F8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Sara Ledinek</w:t>
            </w:r>
          </w:p>
        </w:tc>
        <w:tc>
          <w:tcPr>
            <w:tcW w:w="1559" w:type="dxa"/>
            <w:vMerge w:val="restart"/>
          </w:tcPr>
          <w:p w:rsidR="002919F8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1 – 2 leta</w:t>
            </w:r>
          </w:p>
        </w:tc>
        <w:tc>
          <w:tcPr>
            <w:tcW w:w="3828" w:type="dxa"/>
            <w:shd w:val="clear" w:color="auto" w:fill="FFFF00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Denis Brlek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/>
          </w:tcPr>
          <w:p w:rsidR="002919F8" w:rsidRDefault="002919F8" w:rsidP="004609A7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1559" w:type="dxa"/>
            <w:vMerge/>
          </w:tcPr>
          <w:p w:rsidR="002919F8" w:rsidRDefault="002919F8" w:rsidP="004609A7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3828" w:type="dxa"/>
            <w:shd w:val="clear" w:color="auto" w:fill="00B0F0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Jan Ramšak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 w:val="restart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 xml:space="preserve">Tatjana </w:t>
            </w:r>
            <w:proofErr w:type="spellStart"/>
            <w:r>
              <w:rPr>
                <w:rFonts w:ascii="DINPro-Light" w:hAnsi="DINPro-Light"/>
              </w:rPr>
              <w:t>Podjaveršek</w:t>
            </w:r>
            <w:proofErr w:type="spellEnd"/>
          </w:p>
        </w:tc>
        <w:tc>
          <w:tcPr>
            <w:tcW w:w="1559" w:type="dxa"/>
            <w:vMerge w:val="restart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2</w:t>
            </w:r>
            <w:r w:rsidRPr="0063767E">
              <w:rPr>
                <w:rFonts w:ascii="DINPro-Light" w:hAnsi="DINPro-Light"/>
              </w:rPr>
              <w:t xml:space="preserve"> – </w:t>
            </w:r>
            <w:r>
              <w:rPr>
                <w:rFonts w:ascii="DINPro-Light" w:hAnsi="DINPro-Light"/>
              </w:rPr>
              <w:t>4</w:t>
            </w:r>
            <w:r w:rsidRPr="0063767E">
              <w:rPr>
                <w:rFonts w:ascii="DINPro-Light" w:hAnsi="DINPro-Light"/>
              </w:rPr>
              <w:t xml:space="preserve"> let</w:t>
            </w:r>
          </w:p>
        </w:tc>
        <w:tc>
          <w:tcPr>
            <w:tcW w:w="3828" w:type="dxa"/>
            <w:shd w:val="clear" w:color="auto" w:fill="FFFF00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David Mesarič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/>
          </w:tcPr>
          <w:p w:rsidR="002919F8" w:rsidRDefault="002919F8" w:rsidP="004609A7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1559" w:type="dxa"/>
            <w:vMerge/>
          </w:tcPr>
          <w:p w:rsidR="002919F8" w:rsidRDefault="002919F8" w:rsidP="004609A7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3828" w:type="dxa"/>
            <w:shd w:val="clear" w:color="auto" w:fill="00B0F0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Metka Krebl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 w:val="restart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Maja Krajcer</w:t>
            </w:r>
          </w:p>
        </w:tc>
        <w:tc>
          <w:tcPr>
            <w:tcW w:w="1559" w:type="dxa"/>
            <w:vMerge w:val="restart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2</w:t>
            </w:r>
            <w:r w:rsidRPr="0063767E">
              <w:rPr>
                <w:rFonts w:ascii="DINPro-Light" w:hAnsi="DINPro-Light"/>
              </w:rPr>
              <w:t xml:space="preserve"> – </w:t>
            </w:r>
            <w:r>
              <w:rPr>
                <w:rFonts w:ascii="DINPro-Light" w:hAnsi="DINPro-Light"/>
              </w:rPr>
              <w:t>4</w:t>
            </w:r>
            <w:r w:rsidRPr="0063767E">
              <w:rPr>
                <w:rFonts w:ascii="DINPro-Light" w:hAnsi="DINPro-Light"/>
              </w:rPr>
              <w:t xml:space="preserve"> leta</w:t>
            </w:r>
          </w:p>
        </w:tc>
        <w:tc>
          <w:tcPr>
            <w:tcW w:w="3828" w:type="dxa"/>
            <w:shd w:val="clear" w:color="auto" w:fill="FFFF00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 xml:space="preserve">Špela </w:t>
            </w:r>
            <w:proofErr w:type="spellStart"/>
            <w:r>
              <w:rPr>
                <w:rFonts w:ascii="DINPro-Light" w:hAnsi="DINPro-Light"/>
              </w:rPr>
              <w:t>Uršej</w:t>
            </w:r>
            <w:proofErr w:type="spellEnd"/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/>
          </w:tcPr>
          <w:p w:rsidR="002919F8" w:rsidRDefault="002919F8" w:rsidP="004609A7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1559" w:type="dxa"/>
            <w:vMerge/>
          </w:tcPr>
          <w:p w:rsidR="002919F8" w:rsidRDefault="002919F8" w:rsidP="004609A7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3828" w:type="dxa"/>
            <w:shd w:val="clear" w:color="auto" w:fill="00B0F0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 xml:space="preserve">Kristina S. </w:t>
            </w:r>
            <w:proofErr w:type="spellStart"/>
            <w:r>
              <w:rPr>
                <w:rFonts w:ascii="DINPro-Light" w:hAnsi="DINPro-Light"/>
              </w:rPr>
              <w:t>Prapertnik</w:t>
            </w:r>
            <w:proofErr w:type="spellEnd"/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 w:val="restart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 xml:space="preserve">Tjaša </w:t>
            </w:r>
            <w:proofErr w:type="spellStart"/>
            <w:r>
              <w:rPr>
                <w:rFonts w:ascii="DINPro-Light" w:hAnsi="DINPro-Light"/>
              </w:rPr>
              <w:t>Vinarnik</w:t>
            </w:r>
            <w:proofErr w:type="spellEnd"/>
          </w:p>
        </w:tc>
        <w:tc>
          <w:tcPr>
            <w:tcW w:w="1559" w:type="dxa"/>
            <w:vMerge w:val="restart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3</w:t>
            </w:r>
            <w:r w:rsidRPr="0063767E">
              <w:rPr>
                <w:rFonts w:ascii="DINPro-Light" w:hAnsi="DINPro-Light"/>
              </w:rPr>
              <w:t xml:space="preserve"> – 4 leta</w:t>
            </w:r>
          </w:p>
        </w:tc>
        <w:tc>
          <w:tcPr>
            <w:tcW w:w="3828" w:type="dxa"/>
            <w:shd w:val="clear" w:color="auto" w:fill="FFFF00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 xml:space="preserve">Žiga </w:t>
            </w:r>
            <w:proofErr w:type="spellStart"/>
            <w:r>
              <w:rPr>
                <w:rFonts w:ascii="DINPro-Light" w:hAnsi="DINPro-Light"/>
              </w:rPr>
              <w:t>Rošer</w:t>
            </w:r>
            <w:proofErr w:type="spellEnd"/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/>
          </w:tcPr>
          <w:p w:rsidR="002919F8" w:rsidRDefault="002919F8" w:rsidP="004609A7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1559" w:type="dxa"/>
            <w:vMerge/>
          </w:tcPr>
          <w:p w:rsidR="002919F8" w:rsidRDefault="002919F8" w:rsidP="004609A7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3828" w:type="dxa"/>
            <w:shd w:val="clear" w:color="auto" w:fill="00B0F0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Blaž Rednak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 w:val="restart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Tina Dvorjak</w:t>
            </w:r>
          </w:p>
        </w:tc>
        <w:tc>
          <w:tcPr>
            <w:tcW w:w="1559" w:type="dxa"/>
            <w:vMerge w:val="restart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5</w:t>
            </w:r>
            <w:r w:rsidRPr="0063767E">
              <w:rPr>
                <w:rFonts w:ascii="DINPro-Light" w:hAnsi="DINPro-Light"/>
              </w:rPr>
              <w:t xml:space="preserve"> – </w:t>
            </w:r>
            <w:r>
              <w:rPr>
                <w:rFonts w:ascii="DINPro-Light" w:hAnsi="DINPro-Light"/>
              </w:rPr>
              <w:t>6</w:t>
            </w:r>
            <w:r w:rsidRPr="0063767E">
              <w:rPr>
                <w:rFonts w:ascii="DINPro-Light" w:hAnsi="DINPro-Light"/>
              </w:rPr>
              <w:t xml:space="preserve"> leta</w:t>
            </w:r>
          </w:p>
        </w:tc>
        <w:tc>
          <w:tcPr>
            <w:tcW w:w="3828" w:type="dxa"/>
            <w:shd w:val="clear" w:color="auto" w:fill="FFFF00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 xml:space="preserve">Tjaša Kokol </w:t>
            </w:r>
            <w:proofErr w:type="spellStart"/>
            <w:r>
              <w:rPr>
                <w:rFonts w:ascii="DINPro-Light" w:hAnsi="DINPro-Light"/>
              </w:rPr>
              <w:t>Lopan</w:t>
            </w:r>
            <w:proofErr w:type="spellEnd"/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/>
          </w:tcPr>
          <w:p w:rsidR="002919F8" w:rsidRDefault="002919F8" w:rsidP="004609A7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1559" w:type="dxa"/>
            <w:vMerge/>
          </w:tcPr>
          <w:p w:rsidR="002919F8" w:rsidRDefault="002919F8" w:rsidP="004609A7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3828" w:type="dxa"/>
            <w:shd w:val="clear" w:color="auto" w:fill="00B0F0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Erna Avberšek Obu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 w:val="restart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 w:rsidRPr="0063767E">
              <w:rPr>
                <w:rFonts w:ascii="DINPro-Light" w:hAnsi="DINPro-Light"/>
              </w:rPr>
              <w:t>Anica Klemenc</w:t>
            </w:r>
          </w:p>
        </w:tc>
        <w:tc>
          <w:tcPr>
            <w:tcW w:w="1559" w:type="dxa"/>
            <w:vMerge w:val="restart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5</w:t>
            </w:r>
            <w:r w:rsidRPr="0063767E">
              <w:rPr>
                <w:rFonts w:ascii="DINPro-Light" w:hAnsi="DINPro-Light"/>
              </w:rPr>
              <w:t xml:space="preserve"> – 6 let</w:t>
            </w:r>
          </w:p>
        </w:tc>
        <w:tc>
          <w:tcPr>
            <w:tcW w:w="3828" w:type="dxa"/>
            <w:shd w:val="clear" w:color="auto" w:fill="FFFF00"/>
          </w:tcPr>
          <w:p w:rsidR="002919F8" w:rsidRPr="0063767E" w:rsidRDefault="002919F8" w:rsidP="004609A7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 xml:space="preserve">Mateja </w:t>
            </w:r>
            <w:proofErr w:type="spellStart"/>
            <w:r>
              <w:rPr>
                <w:rFonts w:ascii="DINPro-Light" w:hAnsi="DINPro-Light"/>
              </w:rPr>
              <w:t>Hosnar</w:t>
            </w:r>
            <w:proofErr w:type="spellEnd"/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/>
          </w:tcPr>
          <w:p w:rsidR="002919F8" w:rsidRPr="0063767E" w:rsidRDefault="002919F8" w:rsidP="007C1670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1559" w:type="dxa"/>
            <w:vMerge/>
          </w:tcPr>
          <w:p w:rsidR="002919F8" w:rsidRDefault="002919F8" w:rsidP="007C1670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3828" w:type="dxa"/>
            <w:shd w:val="clear" w:color="auto" w:fill="00B0F0"/>
          </w:tcPr>
          <w:p w:rsidR="002919F8" w:rsidRPr="0063767E" w:rsidRDefault="002919F8" w:rsidP="007C1670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Sonja Merkač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shd w:val="clear" w:color="auto" w:fill="92D050"/>
          </w:tcPr>
          <w:p w:rsidR="002919F8" w:rsidRPr="00E5246D" w:rsidRDefault="002919F8" w:rsidP="007C1670">
            <w:pPr>
              <w:ind w:right="175"/>
              <w:rPr>
                <w:rFonts w:ascii="DINPro-Light" w:hAnsi="DINPro-Light"/>
                <w:b/>
              </w:rPr>
            </w:pPr>
            <w:r w:rsidRPr="00E5246D">
              <w:rPr>
                <w:rFonts w:ascii="DINPro-Light" w:hAnsi="DINPro-Light"/>
                <w:b/>
              </w:rPr>
              <w:t xml:space="preserve">ENOTA </w:t>
            </w:r>
            <w:r>
              <w:rPr>
                <w:rFonts w:ascii="DINPro-Light" w:hAnsi="DINPro-Light"/>
                <w:b/>
              </w:rPr>
              <w:t>DOLIČ</w:t>
            </w:r>
          </w:p>
        </w:tc>
        <w:tc>
          <w:tcPr>
            <w:tcW w:w="1559" w:type="dxa"/>
            <w:shd w:val="clear" w:color="auto" w:fill="92D050"/>
          </w:tcPr>
          <w:p w:rsidR="002919F8" w:rsidRPr="00E5246D" w:rsidRDefault="002919F8" w:rsidP="007C1670">
            <w:pPr>
              <w:ind w:right="175"/>
              <w:rPr>
                <w:rFonts w:ascii="DINPro-Light" w:hAnsi="DINPro-Light"/>
                <w:b/>
              </w:rPr>
            </w:pPr>
            <w:r w:rsidRPr="00E5246D">
              <w:rPr>
                <w:rFonts w:ascii="DINPro-Light" w:hAnsi="DINPro-Light"/>
                <w:b/>
              </w:rPr>
              <w:t>ODDELEK</w:t>
            </w:r>
          </w:p>
        </w:tc>
        <w:tc>
          <w:tcPr>
            <w:tcW w:w="3828" w:type="dxa"/>
            <w:shd w:val="clear" w:color="auto" w:fill="92D050"/>
          </w:tcPr>
          <w:p w:rsidR="002919F8" w:rsidRPr="00E5246D" w:rsidRDefault="002919F8" w:rsidP="007C1670">
            <w:pPr>
              <w:ind w:right="175"/>
              <w:rPr>
                <w:rFonts w:ascii="DINPro-Light" w:hAnsi="DINPro-Light"/>
                <w:b/>
              </w:rPr>
            </w:pPr>
            <w:r w:rsidRPr="00E5246D">
              <w:rPr>
                <w:rFonts w:ascii="DINPro-Light" w:hAnsi="DINPro-Light"/>
                <w:b/>
              </w:rPr>
              <w:t>IME IN PRIIMEK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 w:val="restart"/>
          </w:tcPr>
          <w:p w:rsidR="002919F8" w:rsidRPr="0063767E" w:rsidRDefault="002919F8" w:rsidP="007C1670">
            <w:pPr>
              <w:ind w:right="175"/>
              <w:rPr>
                <w:rFonts w:ascii="DINPro-Light" w:hAnsi="DINPro-Light"/>
              </w:rPr>
            </w:pPr>
            <w:r w:rsidRPr="0063767E">
              <w:rPr>
                <w:rFonts w:ascii="DINPro-Light" w:hAnsi="DINPro-Light"/>
              </w:rPr>
              <w:t>Kristina Kovše</w:t>
            </w:r>
          </w:p>
        </w:tc>
        <w:tc>
          <w:tcPr>
            <w:tcW w:w="1559" w:type="dxa"/>
            <w:vMerge w:val="restart"/>
          </w:tcPr>
          <w:p w:rsidR="002919F8" w:rsidRPr="0063767E" w:rsidRDefault="002919F8" w:rsidP="007C1670">
            <w:pPr>
              <w:ind w:right="175"/>
              <w:rPr>
                <w:rFonts w:ascii="DINPro-Light" w:hAnsi="DINPro-Light"/>
              </w:rPr>
            </w:pPr>
            <w:r w:rsidRPr="0063767E">
              <w:rPr>
                <w:rFonts w:ascii="DINPro-Light" w:hAnsi="DINPro-Light"/>
              </w:rPr>
              <w:t xml:space="preserve">1 – </w:t>
            </w:r>
            <w:r>
              <w:rPr>
                <w:rFonts w:ascii="DINPro-Light" w:hAnsi="DINPro-Light"/>
              </w:rPr>
              <w:t>4</w:t>
            </w:r>
            <w:r w:rsidRPr="0063767E">
              <w:rPr>
                <w:rFonts w:ascii="DINPro-Light" w:hAnsi="DINPro-Light"/>
              </w:rPr>
              <w:t xml:space="preserve"> leta</w:t>
            </w:r>
          </w:p>
        </w:tc>
        <w:tc>
          <w:tcPr>
            <w:tcW w:w="3828" w:type="dxa"/>
            <w:shd w:val="clear" w:color="auto" w:fill="FFFF00"/>
          </w:tcPr>
          <w:p w:rsidR="002919F8" w:rsidRPr="0063767E" w:rsidRDefault="002919F8" w:rsidP="007C1670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Polona Repolusk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/>
          </w:tcPr>
          <w:p w:rsidR="002919F8" w:rsidRPr="0063767E" w:rsidRDefault="002919F8" w:rsidP="007C1670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1559" w:type="dxa"/>
            <w:vMerge/>
          </w:tcPr>
          <w:p w:rsidR="002919F8" w:rsidRPr="0063767E" w:rsidRDefault="002919F8" w:rsidP="007C1670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3828" w:type="dxa"/>
            <w:shd w:val="clear" w:color="auto" w:fill="00B0F0"/>
          </w:tcPr>
          <w:p w:rsidR="002919F8" w:rsidRPr="0063767E" w:rsidRDefault="002919F8" w:rsidP="007C1670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Nina Pirtovšek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 w:val="restart"/>
          </w:tcPr>
          <w:p w:rsidR="002919F8" w:rsidRPr="0063767E" w:rsidRDefault="002919F8" w:rsidP="007C1670">
            <w:pPr>
              <w:ind w:right="175"/>
              <w:rPr>
                <w:rFonts w:ascii="DINPro-Light" w:hAnsi="DINPro-Light"/>
              </w:rPr>
            </w:pPr>
            <w:r w:rsidRPr="0063767E">
              <w:rPr>
                <w:rFonts w:ascii="DINPro-Light" w:hAnsi="DINPro-Light"/>
              </w:rPr>
              <w:t>Andreja Podlipnik</w:t>
            </w:r>
          </w:p>
        </w:tc>
        <w:tc>
          <w:tcPr>
            <w:tcW w:w="1559" w:type="dxa"/>
            <w:vMerge w:val="restart"/>
          </w:tcPr>
          <w:p w:rsidR="002919F8" w:rsidRPr="0063767E" w:rsidRDefault="002919F8" w:rsidP="007C1670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2</w:t>
            </w:r>
            <w:r w:rsidRPr="0063767E">
              <w:rPr>
                <w:rFonts w:ascii="DINPro-Light" w:hAnsi="DINPro-Light"/>
              </w:rPr>
              <w:t xml:space="preserve"> – 6 let</w:t>
            </w:r>
          </w:p>
        </w:tc>
        <w:tc>
          <w:tcPr>
            <w:tcW w:w="3828" w:type="dxa"/>
            <w:shd w:val="clear" w:color="auto" w:fill="FFFF00"/>
          </w:tcPr>
          <w:p w:rsidR="002919F8" w:rsidRPr="0063767E" w:rsidRDefault="002919F8" w:rsidP="007C1670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Erna Kočnik</w:t>
            </w:r>
          </w:p>
        </w:tc>
      </w:tr>
      <w:tr w:rsidR="002919F8" w:rsidRPr="0063767E" w:rsidTr="002919F8">
        <w:trPr>
          <w:trHeight w:val="315"/>
        </w:trPr>
        <w:tc>
          <w:tcPr>
            <w:tcW w:w="2835" w:type="dxa"/>
            <w:vMerge/>
          </w:tcPr>
          <w:p w:rsidR="002919F8" w:rsidRPr="0063767E" w:rsidRDefault="002919F8" w:rsidP="007C1670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1559" w:type="dxa"/>
            <w:vMerge/>
          </w:tcPr>
          <w:p w:rsidR="002919F8" w:rsidRDefault="002919F8" w:rsidP="007C1670">
            <w:pPr>
              <w:ind w:right="175"/>
              <w:rPr>
                <w:rFonts w:ascii="DINPro-Light" w:hAnsi="DINPro-Light"/>
              </w:rPr>
            </w:pPr>
          </w:p>
        </w:tc>
        <w:tc>
          <w:tcPr>
            <w:tcW w:w="3828" w:type="dxa"/>
            <w:shd w:val="clear" w:color="auto" w:fill="00B0F0"/>
          </w:tcPr>
          <w:p w:rsidR="002919F8" w:rsidRPr="0063767E" w:rsidRDefault="002919F8" w:rsidP="007C1670">
            <w:pPr>
              <w:ind w:right="175"/>
              <w:rPr>
                <w:rFonts w:ascii="DINPro-Light" w:hAnsi="DINPro-Light"/>
              </w:rPr>
            </w:pPr>
            <w:r>
              <w:rPr>
                <w:rFonts w:ascii="DINPro-Light" w:hAnsi="DINPro-Light"/>
              </w:rPr>
              <w:t>Ana Zupanc</w:t>
            </w:r>
          </w:p>
        </w:tc>
      </w:tr>
    </w:tbl>
    <w:p w:rsidR="000507E2" w:rsidRPr="0063767E" w:rsidRDefault="000507E2" w:rsidP="0063767E">
      <w:pPr>
        <w:rPr>
          <w:rFonts w:ascii="DINPro-Light" w:hAnsi="DINPro-Light"/>
          <w:sz w:val="22"/>
          <w:szCs w:val="22"/>
        </w:rPr>
      </w:pPr>
    </w:p>
    <w:p w:rsidR="00F25436" w:rsidRDefault="00E42BCB" w:rsidP="0063767E">
      <w:pPr>
        <w:rPr>
          <w:rFonts w:ascii="DINPro-Light" w:hAnsi="DINPro-Light"/>
          <w:sz w:val="22"/>
          <w:szCs w:val="22"/>
        </w:rPr>
      </w:pPr>
      <w:r>
        <w:rPr>
          <w:rFonts w:ascii="DINPro-Light" w:hAnsi="DINPro-Light"/>
          <w:sz w:val="22"/>
          <w:szCs w:val="22"/>
        </w:rPr>
        <w:t>LEGENDA:</w:t>
      </w:r>
    </w:p>
    <w:p w:rsidR="00E42BCB" w:rsidRDefault="00E42BCB" w:rsidP="0063767E">
      <w:pPr>
        <w:rPr>
          <w:rFonts w:ascii="DINPro-Light" w:hAnsi="DINPro-Light"/>
          <w:sz w:val="22"/>
          <w:szCs w:val="22"/>
        </w:rPr>
      </w:pPr>
    </w:p>
    <w:p w:rsidR="00E42BCB" w:rsidRDefault="00E42BCB" w:rsidP="00E42BCB">
      <w:pPr>
        <w:pStyle w:val="Odstavekseznama"/>
        <w:numPr>
          <w:ilvl w:val="0"/>
          <w:numId w:val="48"/>
        </w:numPr>
        <w:shd w:val="clear" w:color="auto" w:fill="FFFF00"/>
        <w:rPr>
          <w:rFonts w:ascii="DINPro-Light" w:hAnsi="DINPro-Light"/>
          <w:sz w:val="22"/>
          <w:szCs w:val="22"/>
        </w:rPr>
      </w:pPr>
      <w:r>
        <w:rPr>
          <w:rFonts w:ascii="DINPro-Light" w:hAnsi="DINPro-Light"/>
          <w:sz w:val="22"/>
          <w:szCs w:val="22"/>
        </w:rPr>
        <w:t>PREDSTAVNIK</w:t>
      </w:r>
    </w:p>
    <w:p w:rsidR="00E42BCB" w:rsidRPr="00E42BCB" w:rsidRDefault="00E42BCB" w:rsidP="00E42BCB">
      <w:pPr>
        <w:pStyle w:val="Odstavekseznama"/>
        <w:numPr>
          <w:ilvl w:val="0"/>
          <w:numId w:val="48"/>
        </w:numPr>
        <w:shd w:val="clear" w:color="auto" w:fill="00B0F0"/>
        <w:rPr>
          <w:rFonts w:ascii="DINPro-Light" w:hAnsi="DINPro-Light"/>
          <w:sz w:val="22"/>
          <w:szCs w:val="22"/>
        </w:rPr>
      </w:pPr>
      <w:r>
        <w:rPr>
          <w:rFonts w:ascii="DINPro-Light" w:hAnsi="DINPro-Light"/>
          <w:sz w:val="22"/>
          <w:szCs w:val="22"/>
        </w:rPr>
        <w:t>NAMESTNIK</w:t>
      </w:r>
    </w:p>
    <w:p w:rsidR="00276509" w:rsidRPr="0063767E" w:rsidRDefault="00276509" w:rsidP="0063767E">
      <w:pPr>
        <w:rPr>
          <w:rFonts w:ascii="DINPro-Light" w:hAnsi="DINPro-Light"/>
          <w:sz w:val="22"/>
          <w:szCs w:val="22"/>
        </w:rPr>
      </w:pPr>
    </w:p>
    <w:p w:rsidR="00D76C86" w:rsidRPr="0063767E" w:rsidRDefault="00D76C86" w:rsidP="0063767E">
      <w:pPr>
        <w:rPr>
          <w:rFonts w:ascii="DINPro-Light" w:hAnsi="DINPro-Light"/>
          <w:sz w:val="22"/>
          <w:szCs w:val="22"/>
        </w:rPr>
      </w:pPr>
    </w:p>
    <w:p w:rsidR="0080474E" w:rsidRPr="0063767E" w:rsidRDefault="0080474E" w:rsidP="00154789">
      <w:pPr>
        <w:jc w:val="center"/>
        <w:rPr>
          <w:rFonts w:ascii="DINPro-Light" w:hAnsi="DINPro-Light"/>
          <w:sz w:val="22"/>
          <w:szCs w:val="22"/>
        </w:rPr>
      </w:pPr>
    </w:p>
    <w:sectPr w:rsidR="0080474E" w:rsidRPr="0063767E" w:rsidSect="0063767E">
      <w:headerReference w:type="default" r:id="rId8"/>
      <w:footerReference w:type="default" r:id="rId9"/>
      <w:pgSz w:w="11901" w:h="16817" w:code="9"/>
      <w:pgMar w:top="567" w:right="1440" w:bottom="170" w:left="144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F27" w:rsidRDefault="005A5F27" w:rsidP="00A42B25">
      <w:r>
        <w:separator/>
      </w:r>
    </w:p>
  </w:endnote>
  <w:endnote w:type="continuationSeparator" w:id="0">
    <w:p w:rsidR="005A5F27" w:rsidRDefault="005A5F27" w:rsidP="00A4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Pro Light">
    <w:altName w:val="Arial"/>
    <w:panose1 w:val="020B0504020101010102"/>
    <w:charset w:val="00"/>
    <w:family w:val="swiss"/>
    <w:notTrueType/>
    <w:pitch w:val="variable"/>
    <w:sig w:usb0="A00002BF" w:usb1="4000207B" w:usb2="00000008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INPro">
    <w:altName w:val="Times New Roman"/>
    <w:charset w:val="00"/>
    <w:family w:val="auto"/>
    <w:pitch w:val="variable"/>
    <w:sig w:usb0="800002AF" w:usb1="4000206A" w:usb2="00000000" w:usb3="00000000" w:csb0="0000009F" w:csb1="00000000"/>
  </w:font>
  <w:font w:name="DINPro Light">
    <w:altName w:val="Times New Roman"/>
    <w:charset w:val="00"/>
    <w:family w:val="auto"/>
    <w:pitch w:val="variable"/>
    <w:sig w:usb0="800002AF" w:usb1="4000206A" w:usb2="00000000" w:usb3="00000000" w:csb0="0000009F" w:csb1="00000000"/>
  </w:font>
  <w:font w:name="DINPro-Regular">
    <w:altName w:val="Corbel"/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NPro-Light">
    <w:altName w:val="Calibri"/>
    <w:panose1 w:val="020B0504020101010102"/>
    <w:charset w:val="00"/>
    <w:family w:val="modern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58D" w:rsidRPr="002E35F1" w:rsidRDefault="00BE258D">
    <w:pPr>
      <w:pStyle w:val="Noga"/>
      <w:rPr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41E9E1F0" wp14:editId="17296487">
          <wp:simplePos x="0" y="0"/>
          <wp:positionH relativeFrom="page">
            <wp:align>center</wp:align>
          </wp:positionH>
          <wp:positionV relativeFrom="margin">
            <wp:posOffset>7743825</wp:posOffset>
          </wp:positionV>
          <wp:extent cx="7560000" cy="1260000"/>
          <wp:effectExtent l="0" t="0" r="9525" b="1016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lementi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F27" w:rsidRDefault="005A5F27" w:rsidP="00A42B25">
      <w:r>
        <w:separator/>
      </w:r>
    </w:p>
  </w:footnote>
  <w:footnote w:type="continuationSeparator" w:id="0">
    <w:p w:rsidR="005A5F27" w:rsidRDefault="005A5F27" w:rsidP="00A42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58D" w:rsidRDefault="00BE258D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5F78E4DE" wp14:editId="2EC47F42">
          <wp:simplePos x="0" y="0"/>
          <wp:positionH relativeFrom="page">
            <wp:align>center</wp:align>
          </wp:positionH>
          <wp:positionV relativeFrom="paragraph">
            <wp:posOffset>-445135</wp:posOffset>
          </wp:positionV>
          <wp:extent cx="7560000" cy="1260000"/>
          <wp:effectExtent l="0" t="0" r="9525" b="10160"/>
          <wp:wrapThrough wrapText="bothSides">
            <wp:wrapPolygon edited="0">
              <wp:start x="0" y="0"/>
              <wp:lineTo x="0" y="21339"/>
              <wp:lineTo x="21555" y="21339"/>
              <wp:lineTo x="21555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ement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1AE55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8EC38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F727C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C1EE1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9D63F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B7086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01812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6DC78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D98F5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AB4B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E4AC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490DA4"/>
    <w:multiLevelType w:val="hybridMultilevel"/>
    <w:tmpl w:val="66AA15EE"/>
    <w:lvl w:ilvl="0" w:tplc="ADCE67BE">
      <w:start w:val="2"/>
      <w:numFmt w:val="bullet"/>
      <w:lvlText w:val="-"/>
      <w:lvlJc w:val="left"/>
      <w:pPr>
        <w:ind w:left="420" w:hanging="360"/>
      </w:pPr>
      <w:rPr>
        <w:rFonts w:ascii="DIN Pro Light" w:eastAsiaTheme="minorHAnsi" w:hAnsi="DIN Pro Light" w:cs="DIN Pro Light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08154834"/>
    <w:multiLevelType w:val="hybridMultilevel"/>
    <w:tmpl w:val="E29E4CD2"/>
    <w:lvl w:ilvl="0" w:tplc="D09CA0D0">
      <w:numFmt w:val="bullet"/>
      <w:lvlText w:val="-"/>
      <w:lvlJc w:val="left"/>
      <w:pPr>
        <w:ind w:left="1080" w:hanging="360"/>
      </w:pPr>
      <w:rPr>
        <w:rFonts w:ascii="DIN Pro Light" w:eastAsiaTheme="minorHAnsi" w:hAnsi="DIN Pro Light" w:cs="DIN Pro Light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8DB5A3F"/>
    <w:multiLevelType w:val="hybridMultilevel"/>
    <w:tmpl w:val="BA609072"/>
    <w:lvl w:ilvl="0" w:tplc="0424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4" w15:restartNumberingAfterBreak="0">
    <w:nsid w:val="0C164856"/>
    <w:multiLevelType w:val="hybridMultilevel"/>
    <w:tmpl w:val="A1780372"/>
    <w:lvl w:ilvl="0" w:tplc="0424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5" w15:restartNumberingAfterBreak="0">
    <w:nsid w:val="0DBB02AF"/>
    <w:multiLevelType w:val="hybridMultilevel"/>
    <w:tmpl w:val="45A2E8CA"/>
    <w:lvl w:ilvl="0" w:tplc="0424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1065249A"/>
    <w:multiLevelType w:val="hybridMultilevel"/>
    <w:tmpl w:val="8A3A6588"/>
    <w:lvl w:ilvl="0" w:tplc="E6E8F0A4">
      <w:start w:val="18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E42F36"/>
    <w:multiLevelType w:val="hybridMultilevel"/>
    <w:tmpl w:val="0E6EE53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0E4820"/>
    <w:multiLevelType w:val="hybridMultilevel"/>
    <w:tmpl w:val="8092EE44"/>
    <w:lvl w:ilvl="0" w:tplc="0424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9" w15:restartNumberingAfterBreak="0">
    <w:nsid w:val="14454262"/>
    <w:multiLevelType w:val="hybridMultilevel"/>
    <w:tmpl w:val="D14AB140"/>
    <w:lvl w:ilvl="0" w:tplc="874C0DA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981285F"/>
    <w:multiLevelType w:val="hybridMultilevel"/>
    <w:tmpl w:val="1B6ED560"/>
    <w:lvl w:ilvl="0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199E02D7"/>
    <w:multiLevelType w:val="hybridMultilevel"/>
    <w:tmpl w:val="A2B2147C"/>
    <w:lvl w:ilvl="0" w:tplc="C9F2CB7A">
      <w:start w:val="2"/>
      <w:numFmt w:val="bullet"/>
      <w:lvlText w:val="-"/>
      <w:lvlJc w:val="left"/>
      <w:pPr>
        <w:ind w:left="786" w:hanging="360"/>
      </w:pPr>
      <w:rPr>
        <w:rFonts w:ascii="DIN Pro Light" w:eastAsiaTheme="minorHAnsi" w:hAnsi="DIN Pro Light" w:cs="DIN Pro Light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1BE55D60"/>
    <w:multiLevelType w:val="hybridMultilevel"/>
    <w:tmpl w:val="CF64BC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6B5CF2"/>
    <w:multiLevelType w:val="hybridMultilevel"/>
    <w:tmpl w:val="D3F4CF04"/>
    <w:lvl w:ilvl="0" w:tplc="6F3839C6">
      <w:start w:val="18"/>
      <w:numFmt w:val="lowerLetter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65549EB"/>
    <w:multiLevelType w:val="hybridMultilevel"/>
    <w:tmpl w:val="0E52B24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643CE5"/>
    <w:multiLevelType w:val="hybridMultilevel"/>
    <w:tmpl w:val="3F622746"/>
    <w:lvl w:ilvl="0" w:tplc="94145102">
      <w:numFmt w:val="bullet"/>
      <w:lvlText w:val="-"/>
      <w:lvlJc w:val="left"/>
      <w:pPr>
        <w:ind w:left="1080" w:hanging="360"/>
      </w:pPr>
      <w:rPr>
        <w:rFonts w:ascii="DIN Pro Light" w:eastAsiaTheme="minorHAnsi" w:hAnsi="DIN Pro Light" w:cs="DIN Pro Light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CA6147C"/>
    <w:multiLevelType w:val="hybridMultilevel"/>
    <w:tmpl w:val="250C9994"/>
    <w:lvl w:ilvl="0" w:tplc="04240017">
      <w:start w:val="1"/>
      <w:numFmt w:val="lowerLetter"/>
      <w:lvlText w:val="%1)"/>
      <w:lvlJc w:val="left"/>
      <w:pPr>
        <w:ind w:left="2355" w:hanging="360"/>
      </w:pPr>
    </w:lvl>
    <w:lvl w:ilvl="1" w:tplc="04240019" w:tentative="1">
      <w:start w:val="1"/>
      <w:numFmt w:val="lowerLetter"/>
      <w:lvlText w:val="%2."/>
      <w:lvlJc w:val="left"/>
      <w:pPr>
        <w:ind w:left="3075" w:hanging="360"/>
      </w:pPr>
    </w:lvl>
    <w:lvl w:ilvl="2" w:tplc="0424001B" w:tentative="1">
      <w:start w:val="1"/>
      <w:numFmt w:val="lowerRoman"/>
      <w:lvlText w:val="%3."/>
      <w:lvlJc w:val="right"/>
      <w:pPr>
        <w:ind w:left="3795" w:hanging="180"/>
      </w:pPr>
    </w:lvl>
    <w:lvl w:ilvl="3" w:tplc="0424000F" w:tentative="1">
      <w:start w:val="1"/>
      <w:numFmt w:val="decimal"/>
      <w:lvlText w:val="%4."/>
      <w:lvlJc w:val="left"/>
      <w:pPr>
        <w:ind w:left="4515" w:hanging="360"/>
      </w:pPr>
    </w:lvl>
    <w:lvl w:ilvl="4" w:tplc="04240019" w:tentative="1">
      <w:start w:val="1"/>
      <w:numFmt w:val="lowerLetter"/>
      <w:lvlText w:val="%5."/>
      <w:lvlJc w:val="left"/>
      <w:pPr>
        <w:ind w:left="5235" w:hanging="360"/>
      </w:pPr>
    </w:lvl>
    <w:lvl w:ilvl="5" w:tplc="0424001B" w:tentative="1">
      <w:start w:val="1"/>
      <w:numFmt w:val="lowerRoman"/>
      <w:lvlText w:val="%6."/>
      <w:lvlJc w:val="right"/>
      <w:pPr>
        <w:ind w:left="5955" w:hanging="180"/>
      </w:pPr>
    </w:lvl>
    <w:lvl w:ilvl="6" w:tplc="0424000F" w:tentative="1">
      <w:start w:val="1"/>
      <w:numFmt w:val="decimal"/>
      <w:lvlText w:val="%7."/>
      <w:lvlJc w:val="left"/>
      <w:pPr>
        <w:ind w:left="6675" w:hanging="360"/>
      </w:pPr>
    </w:lvl>
    <w:lvl w:ilvl="7" w:tplc="04240019" w:tentative="1">
      <w:start w:val="1"/>
      <w:numFmt w:val="lowerLetter"/>
      <w:lvlText w:val="%8."/>
      <w:lvlJc w:val="left"/>
      <w:pPr>
        <w:ind w:left="7395" w:hanging="360"/>
      </w:pPr>
    </w:lvl>
    <w:lvl w:ilvl="8" w:tplc="0424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27" w15:restartNumberingAfterBreak="0">
    <w:nsid w:val="2D333978"/>
    <w:multiLevelType w:val="hybridMultilevel"/>
    <w:tmpl w:val="F23EF590"/>
    <w:lvl w:ilvl="0" w:tplc="94145102">
      <w:numFmt w:val="bullet"/>
      <w:lvlText w:val="-"/>
      <w:lvlJc w:val="left"/>
      <w:pPr>
        <w:ind w:left="2355" w:hanging="360"/>
      </w:pPr>
      <w:rPr>
        <w:rFonts w:ascii="DIN Pro Light" w:eastAsiaTheme="minorHAnsi" w:hAnsi="DIN Pro Light" w:cs="DIN Pro Light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3075" w:hanging="360"/>
      </w:pPr>
    </w:lvl>
    <w:lvl w:ilvl="2" w:tplc="0424001B" w:tentative="1">
      <w:start w:val="1"/>
      <w:numFmt w:val="lowerRoman"/>
      <w:lvlText w:val="%3."/>
      <w:lvlJc w:val="right"/>
      <w:pPr>
        <w:ind w:left="3795" w:hanging="180"/>
      </w:pPr>
    </w:lvl>
    <w:lvl w:ilvl="3" w:tplc="0424000F" w:tentative="1">
      <w:start w:val="1"/>
      <w:numFmt w:val="decimal"/>
      <w:lvlText w:val="%4."/>
      <w:lvlJc w:val="left"/>
      <w:pPr>
        <w:ind w:left="4515" w:hanging="360"/>
      </w:pPr>
    </w:lvl>
    <w:lvl w:ilvl="4" w:tplc="04240019" w:tentative="1">
      <w:start w:val="1"/>
      <w:numFmt w:val="lowerLetter"/>
      <w:lvlText w:val="%5."/>
      <w:lvlJc w:val="left"/>
      <w:pPr>
        <w:ind w:left="5235" w:hanging="360"/>
      </w:pPr>
    </w:lvl>
    <w:lvl w:ilvl="5" w:tplc="0424001B" w:tentative="1">
      <w:start w:val="1"/>
      <w:numFmt w:val="lowerRoman"/>
      <w:lvlText w:val="%6."/>
      <w:lvlJc w:val="right"/>
      <w:pPr>
        <w:ind w:left="5955" w:hanging="180"/>
      </w:pPr>
    </w:lvl>
    <w:lvl w:ilvl="6" w:tplc="0424000F" w:tentative="1">
      <w:start w:val="1"/>
      <w:numFmt w:val="decimal"/>
      <w:lvlText w:val="%7."/>
      <w:lvlJc w:val="left"/>
      <w:pPr>
        <w:ind w:left="6675" w:hanging="360"/>
      </w:pPr>
    </w:lvl>
    <w:lvl w:ilvl="7" w:tplc="04240019" w:tentative="1">
      <w:start w:val="1"/>
      <w:numFmt w:val="lowerLetter"/>
      <w:lvlText w:val="%8."/>
      <w:lvlJc w:val="left"/>
      <w:pPr>
        <w:ind w:left="7395" w:hanging="360"/>
      </w:pPr>
    </w:lvl>
    <w:lvl w:ilvl="8" w:tplc="0424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28" w15:restartNumberingAfterBreak="0">
    <w:nsid w:val="2EF5230F"/>
    <w:multiLevelType w:val="hybridMultilevel"/>
    <w:tmpl w:val="4A40CA00"/>
    <w:lvl w:ilvl="0" w:tplc="89C6F2DA">
      <w:start w:val="2"/>
      <w:numFmt w:val="bullet"/>
      <w:lvlText w:val="-"/>
      <w:lvlJc w:val="left"/>
      <w:pPr>
        <w:ind w:left="1080" w:hanging="360"/>
      </w:pPr>
      <w:rPr>
        <w:rFonts w:ascii="DIN Pro Light" w:eastAsiaTheme="minorHAnsi" w:hAnsi="DIN Pro Light" w:cs="DIN Pro Light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0E03798"/>
    <w:multiLevelType w:val="hybridMultilevel"/>
    <w:tmpl w:val="E1CA9CC8"/>
    <w:lvl w:ilvl="0" w:tplc="0424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30" w15:restartNumberingAfterBreak="0">
    <w:nsid w:val="32007109"/>
    <w:multiLevelType w:val="hybridMultilevel"/>
    <w:tmpl w:val="653C4002"/>
    <w:lvl w:ilvl="0" w:tplc="0424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31" w15:restartNumberingAfterBreak="0">
    <w:nsid w:val="38A6645F"/>
    <w:multiLevelType w:val="hybridMultilevel"/>
    <w:tmpl w:val="39027C66"/>
    <w:lvl w:ilvl="0" w:tplc="43686926">
      <w:numFmt w:val="bullet"/>
      <w:lvlText w:val="-"/>
      <w:lvlJc w:val="left"/>
      <w:pPr>
        <w:ind w:left="1080" w:hanging="360"/>
      </w:pPr>
      <w:rPr>
        <w:rFonts w:ascii="DIN Pro Light" w:eastAsiaTheme="minorHAnsi" w:hAnsi="DIN Pro Light" w:cs="DIN Pro Light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19F208D"/>
    <w:multiLevelType w:val="hybridMultilevel"/>
    <w:tmpl w:val="75FE17AC"/>
    <w:lvl w:ilvl="0" w:tplc="C2A6D4D4">
      <w:start w:val="2380"/>
      <w:numFmt w:val="bullet"/>
      <w:lvlText w:val="-"/>
      <w:lvlJc w:val="left"/>
      <w:pPr>
        <w:ind w:left="1995" w:hanging="360"/>
      </w:pPr>
      <w:rPr>
        <w:rFonts w:ascii="DIN Pro Light" w:eastAsiaTheme="minorHAnsi" w:hAnsi="DIN Pro Light" w:cs="DIN Pro Light" w:hint="default"/>
      </w:rPr>
    </w:lvl>
    <w:lvl w:ilvl="1" w:tplc="0424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3" w15:restartNumberingAfterBreak="0">
    <w:nsid w:val="41B031B2"/>
    <w:multiLevelType w:val="hybridMultilevel"/>
    <w:tmpl w:val="87A428C2"/>
    <w:lvl w:ilvl="0" w:tplc="74C2C61A">
      <w:start w:val="3"/>
      <w:numFmt w:val="bullet"/>
      <w:lvlText w:val="-"/>
      <w:lvlJc w:val="left"/>
      <w:pPr>
        <w:ind w:left="720" w:hanging="360"/>
      </w:pPr>
      <w:rPr>
        <w:rFonts w:ascii="DIN Pro Light" w:eastAsiaTheme="minorHAnsi" w:hAnsi="DIN Pro Light" w:cs="DIN Pro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AB64B8"/>
    <w:multiLevelType w:val="hybridMultilevel"/>
    <w:tmpl w:val="E2E61308"/>
    <w:lvl w:ilvl="0" w:tplc="1368BFF6">
      <w:numFmt w:val="bullet"/>
      <w:lvlText w:val="-"/>
      <w:lvlJc w:val="left"/>
      <w:pPr>
        <w:ind w:left="1080" w:hanging="360"/>
      </w:pPr>
      <w:rPr>
        <w:rFonts w:ascii="DIN Pro Light" w:eastAsiaTheme="minorHAnsi" w:hAnsi="DIN Pro Light" w:cs="DIN Pro Light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A6E1072"/>
    <w:multiLevelType w:val="hybridMultilevel"/>
    <w:tmpl w:val="DAE03D9C"/>
    <w:lvl w:ilvl="0" w:tplc="E13E8A9A">
      <w:start w:val="18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9161D8"/>
    <w:multiLevelType w:val="hybridMultilevel"/>
    <w:tmpl w:val="D00E61E6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07448B4"/>
    <w:multiLevelType w:val="hybridMultilevel"/>
    <w:tmpl w:val="BB5A1AEC"/>
    <w:lvl w:ilvl="0" w:tplc="04240017">
      <w:start w:val="1"/>
      <w:numFmt w:val="lowerLetter"/>
      <w:lvlText w:val="%1)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812637D"/>
    <w:multiLevelType w:val="hybridMultilevel"/>
    <w:tmpl w:val="7438F8CC"/>
    <w:lvl w:ilvl="0" w:tplc="00E01336">
      <w:start w:val="18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A50449"/>
    <w:multiLevelType w:val="hybridMultilevel"/>
    <w:tmpl w:val="33C09364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91D7A05"/>
    <w:multiLevelType w:val="hybridMultilevel"/>
    <w:tmpl w:val="7584E322"/>
    <w:lvl w:ilvl="0" w:tplc="DF704BBA">
      <w:numFmt w:val="bullet"/>
      <w:lvlText w:val="-"/>
      <w:lvlJc w:val="left"/>
      <w:pPr>
        <w:ind w:left="1080" w:hanging="360"/>
      </w:pPr>
      <w:rPr>
        <w:rFonts w:ascii="DIN Pro Light" w:eastAsiaTheme="minorHAnsi" w:hAnsi="DIN Pro Light" w:cs="DIN Pro Light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B743D53"/>
    <w:multiLevelType w:val="hybridMultilevel"/>
    <w:tmpl w:val="CEB81B02"/>
    <w:lvl w:ilvl="0" w:tplc="0424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 w15:restartNumberingAfterBreak="0">
    <w:nsid w:val="5DC93350"/>
    <w:multiLevelType w:val="hybridMultilevel"/>
    <w:tmpl w:val="D2CC8A5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0055DEA"/>
    <w:multiLevelType w:val="hybridMultilevel"/>
    <w:tmpl w:val="D026C426"/>
    <w:lvl w:ilvl="0" w:tplc="23000986">
      <w:numFmt w:val="bullet"/>
      <w:lvlText w:val="-"/>
      <w:lvlJc w:val="left"/>
      <w:pPr>
        <w:ind w:left="1080" w:hanging="360"/>
      </w:pPr>
      <w:rPr>
        <w:rFonts w:ascii="DIN Pro Light" w:eastAsiaTheme="minorHAnsi" w:hAnsi="DIN Pro Light" w:cs="DIN Pro Light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5BF184A"/>
    <w:multiLevelType w:val="hybridMultilevel"/>
    <w:tmpl w:val="0CAC75AA"/>
    <w:lvl w:ilvl="0" w:tplc="183632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2E6428"/>
    <w:multiLevelType w:val="hybridMultilevel"/>
    <w:tmpl w:val="B3A8D24C"/>
    <w:lvl w:ilvl="0" w:tplc="2AD48742">
      <w:numFmt w:val="bullet"/>
      <w:lvlText w:val="-"/>
      <w:lvlJc w:val="left"/>
      <w:pPr>
        <w:ind w:left="1440" w:hanging="360"/>
      </w:pPr>
      <w:rPr>
        <w:rFonts w:ascii="DIN Pro Light" w:eastAsiaTheme="minorHAnsi" w:hAnsi="DIN Pro Light" w:cs="DIN Pro Light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BFD77C6"/>
    <w:multiLevelType w:val="hybridMultilevel"/>
    <w:tmpl w:val="AF8071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9B1A9C"/>
    <w:multiLevelType w:val="hybridMultilevel"/>
    <w:tmpl w:val="19785C36"/>
    <w:lvl w:ilvl="0" w:tplc="0424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41"/>
  </w:num>
  <w:num w:numId="13">
    <w:abstractNumId w:val="13"/>
  </w:num>
  <w:num w:numId="14">
    <w:abstractNumId w:val="32"/>
  </w:num>
  <w:num w:numId="15">
    <w:abstractNumId w:val="46"/>
  </w:num>
  <w:num w:numId="16">
    <w:abstractNumId w:val="39"/>
  </w:num>
  <w:num w:numId="17">
    <w:abstractNumId w:val="17"/>
  </w:num>
  <w:num w:numId="18">
    <w:abstractNumId w:val="37"/>
  </w:num>
  <w:num w:numId="19">
    <w:abstractNumId w:val="14"/>
  </w:num>
  <w:num w:numId="20">
    <w:abstractNumId w:val="21"/>
  </w:num>
  <w:num w:numId="21">
    <w:abstractNumId w:val="36"/>
  </w:num>
  <w:num w:numId="22">
    <w:abstractNumId w:val="47"/>
  </w:num>
  <w:num w:numId="23">
    <w:abstractNumId w:val="44"/>
  </w:num>
  <w:num w:numId="24">
    <w:abstractNumId w:val="23"/>
  </w:num>
  <w:num w:numId="25">
    <w:abstractNumId w:val="38"/>
  </w:num>
  <w:num w:numId="26">
    <w:abstractNumId w:val="35"/>
  </w:num>
  <w:num w:numId="27">
    <w:abstractNumId w:val="16"/>
  </w:num>
  <w:num w:numId="28">
    <w:abstractNumId w:val="29"/>
  </w:num>
  <w:num w:numId="29">
    <w:abstractNumId w:val="18"/>
  </w:num>
  <w:num w:numId="30">
    <w:abstractNumId w:val="30"/>
  </w:num>
  <w:num w:numId="31">
    <w:abstractNumId w:val="26"/>
  </w:num>
  <w:num w:numId="32">
    <w:abstractNumId w:val="24"/>
  </w:num>
  <w:num w:numId="33">
    <w:abstractNumId w:val="15"/>
  </w:num>
  <w:num w:numId="34">
    <w:abstractNumId w:val="25"/>
  </w:num>
  <w:num w:numId="35">
    <w:abstractNumId w:val="31"/>
  </w:num>
  <w:num w:numId="36">
    <w:abstractNumId w:val="43"/>
  </w:num>
  <w:num w:numId="37">
    <w:abstractNumId w:val="19"/>
  </w:num>
  <w:num w:numId="38">
    <w:abstractNumId w:val="27"/>
  </w:num>
  <w:num w:numId="39">
    <w:abstractNumId w:val="33"/>
  </w:num>
  <w:num w:numId="40">
    <w:abstractNumId w:val="28"/>
  </w:num>
  <w:num w:numId="41">
    <w:abstractNumId w:val="12"/>
  </w:num>
  <w:num w:numId="42">
    <w:abstractNumId w:val="40"/>
  </w:num>
  <w:num w:numId="43">
    <w:abstractNumId w:val="20"/>
  </w:num>
  <w:num w:numId="44">
    <w:abstractNumId w:val="42"/>
  </w:num>
  <w:num w:numId="45">
    <w:abstractNumId w:val="45"/>
  </w:num>
  <w:num w:numId="46">
    <w:abstractNumId w:val="34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74E"/>
    <w:rsid w:val="00005683"/>
    <w:rsid w:val="000200B0"/>
    <w:rsid w:val="00031A78"/>
    <w:rsid w:val="0003246C"/>
    <w:rsid w:val="000507E2"/>
    <w:rsid w:val="0005335E"/>
    <w:rsid w:val="000562B5"/>
    <w:rsid w:val="00071576"/>
    <w:rsid w:val="000717DE"/>
    <w:rsid w:val="00074FE5"/>
    <w:rsid w:val="00077188"/>
    <w:rsid w:val="000820A7"/>
    <w:rsid w:val="00084321"/>
    <w:rsid w:val="00093858"/>
    <w:rsid w:val="000A0BE7"/>
    <w:rsid w:val="000A1F6E"/>
    <w:rsid w:val="000A546D"/>
    <w:rsid w:val="000B3BFD"/>
    <w:rsid w:val="000B487E"/>
    <w:rsid w:val="000B68B4"/>
    <w:rsid w:val="000C0C9F"/>
    <w:rsid w:val="000C211B"/>
    <w:rsid w:val="000D1C16"/>
    <w:rsid w:val="000E09B1"/>
    <w:rsid w:val="000E6505"/>
    <w:rsid w:val="000E7F67"/>
    <w:rsid w:val="000F29B0"/>
    <w:rsid w:val="000F5113"/>
    <w:rsid w:val="000F7490"/>
    <w:rsid w:val="00100869"/>
    <w:rsid w:val="001066EE"/>
    <w:rsid w:val="00110B3A"/>
    <w:rsid w:val="00111C83"/>
    <w:rsid w:val="00112B7A"/>
    <w:rsid w:val="001130EF"/>
    <w:rsid w:val="0011353C"/>
    <w:rsid w:val="00114ACF"/>
    <w:rsid w:val="00121390"/>
    <w:rsid w:val="00121773"/>
    <w:rsid w:val="00137E79"/>
    <w:rsid w:val="0014062F"/>
    <w:rsid w:val="00141BEF"/>
    <w:rsid w:val="001504C5"/>
    <w:rsid w:val="00154789"/>
    <w:rsid w:val="00157953"/>
    <w:rsid w:val="0016333E"/>
    <w:rsid w:val="00165C18"/>
    <w:rsid w:val="001703E8"/>
    <w:rsid w:val="00171B80"/>
    <w:rsid w:val="00174892"/>
    <w:rsid w:val="00175860"/>
    <w:rsid w:val="00176518"/>
    <w:rsid w:val="00182BC0"/>
    <w:rsid w:val="00182BE4"/>
    <w:rsid w:val="001856B5"/>
    <w:rsid w:val="001869FA"/>
    <w:rsid w:val="00187277"/>
    <w:rsid w:val="00187284"/>
    <w:rsid w:val="00194522"/>
    <w:rsid w:val="00194707"/>
    <w:rsid w:val="00196C40"/>
    <w:rsid w:val="001A52E7"/>
    <w:rsid w:val="001B3CA8"/>
    <w:rsid w:val="001B433A"/>
    <w:rsid w:val="001B6D81"/>
    <w:rsid w:val="001B7699"/>
    <w:rsid w:val="001C64CB"/>
    <w:rsid w:val="001D5BD8"/>
    <w:rsid w:val="001D5D4C"/>
    <w:rsid w:val="001D7CD9"/>
    <w:rsid w:val="001E282A"/>
    <w:rsid w:val="001E72C0"/>
    <w:rsid w:val="001F2DF7"/>
    <w:rsid w:val="001F5E07"/>
    <w:rsid w:val="001F73D2"/>
    <w:rsid w:val="00203C22"/>
    <w:rsid w:val="00213BC3"/>
    <w:rsid w:val="00221586"/>
    <w:rsid w:val="00222FAE"/>
    <w:rsid w:val="002252CF"/>
    <w:rsid w:val="00226071"/>
    <w:rsid w:val="002305A5"/>
    <w:rsid w:val="00232A18"/>
    <w:rsid w:val="002343B6"/>
    <w:rsid w:val="0024369A"/>
    <w:rsid w:val="00244644"/>
    <w:rsid w:val="002552F9"/>
    <w:rsid w:val="00256CC2"/>
    <w:rsid w:val="00260CA1"/>
    <w:rsid w:val="00276509"/>
    <w:rsid w:val="00276EE7"/>
    <w:rsid w:val="00281F87"/>
    <w:rsid w:val="00283170"/>
    <w:rsid w:val="002839BC"/>
    <w:rsid w:val="002843D4"/>
    <w:rsid w:val="00287F51"/>
    <w:rsid w:val="002908C0"/>
    <w:rsid w:val="002919F8"/>
    <w:rsid w:val="002A2B6A"/>
    <w:rsid w:val="002A3FB2"/>
    <w:rsid w:val="002C2E36"/>
    <w:rsid w:val="002D33ED"/>
    <w:rsid w:val="002D367E"/>
    <w:rsid w:val="002E35F1"/>
    <w:rsid w:val="002F17B8"/>
    <w:rsid w:val="002F34B4"/>
    <w:rsid w:val="002F676A"/>
    <w:rsid w:val="00303F4A"/>
    <w:rsid w:val="00315548"/>
    <w:rsid w:val="003223C2"/>
    <w:rsid w:val="00322F7E"/>
    <w:rsid w:val="00323A67"/>
    <w:rsid w:val="00325650"/>
    <w:rsid w:val="003258B8"/>
    <w:rsid w:val="0032706A"/>
    <w:rsid w:val="0033540B"/>
    <w:rsid w:val="003460E7"/>
    <w:rsid w:val="00357434"/>
    <w:rsid w:val="003601FE"/>
    <w:rsid w:val="003700AF"/>
    <w:rsid w:val="00370862"/>
    <w:rsid w:val="00371A5D"/>
    <w:rsid w:val="00371D4D"/>
    <w:rsid w:val="00372422"/>
    <w:rsid w:val="003927DD"/>
    <w:rsid w:val="003A1E87"/>
    <w:rsid w:val="003A4219"/>
    <w:rsid w:val="003B7B02"/>
    <w:rsid w:val="003C5A21"/>
    <w:rsid w:val="003D279D"/>
    <w:rsid w:val="003D31EB"/>
    <w:rsid w:val="003D60D6"/>
    <w:rsid w:val="003E3893"/>
    <w:rsid w:val="003E69D9"/>
    <w:rsid w:val="003E6C5D"/>
    <w:rsid w:val="003F09B8"/>
    <w:rsid w:val="003F0CD0"/>
    <w:rsid w:val="003F3E57"/>
    <w:rsid w:val="003F5DC3"/>
    <w:rsid w:val="00406C09"/>
    <w:rsid w:val="0041181E"/>
    <w:rsid w:val="004124F7"/>
    <w:rsid w:val="00414E70"/>
    <w:rsid w:val="00415189"/>
    <w:rsid w:val="00415378"/>
    <w:rsid w:val="004176B8"/>
    <w:rsid w:val="004230F0"/>
    <w:rsid w:val="00437293"/>
    <w:rsid w:val="00442A3C"/>
    <w:rsid w:val="00446C74"/>
    <w:rsid w:val="00446EE0"/>
    <w:rsid w:val="004609A7"/>
    <w:rsid w:val="0046211B"/>
    <w:rsid w:val="00465F4E"/>
    <w:rsid w:val="00466C04"/>
    <w:rsid w:val="00470C34"/>
    <w:rsid w:val="004745F6"/>
    <w:rsid w:val="00477E83"/>
    <w:rsid w:val="0048165A"/>
    <w:rsid w:val="00491957"/>
    <w:rsid w:val="00491C35"/>
    <w:rsid w:val="004A17F1"/>
    <w:rsid w:val="004A23FC"/>
    <w:rsid w:val="004B06FD"/>
    <w:rsid w:val="004B0EE9"/>
    <w:rsid w:val="004B7932"/>
    <w:rsid w:val="004F0902"/>
    <w:rsid w:val="004F1EC8"/>
    <w:rsid w:val="004F53AA"/>
    <w:rsid w:val="00505508"/>
    <w:rsid w:val="00512C4D"/>
    <w:rsid w:val="0053563C"/>
    <w:rsid w:val="00536B81"/>
    <w:rsid w:val="00537D1A"/>
    <w:rsid w:val="005451CD"/>
    <w:rsid w:val="005545F6"/>
    <w:rsid w:val="00560253"/>
    <w:rsid w:val="005628F9"/>
    <w:rsid w:val="00570A92"/>
    <w:rsid w:val="00593170"/>
    <w:rsid w:val="005A09EE"/>
    <w:rsid w:val="005A167D"/>
    <w:rsid w:val="005A2FD6"/>
    <w:rsid w:val="005A3F6B"/>
    <w:rsid w:val="005A5F27"/>
    <w:rsid w:val="005C18DB"/>
    <w:rsid w:val="005C7FEF"/>
    <w:rsid w:val="005D0583"/>
    <w:rsid w:val="005E59D8"/>
    <w:rsid w:val="005F4EA2"/>
    <w:rsid w:val="005F7BFD"/>
    <w:rsid w:val="006062A3"/>
    <w:rsid w:val="00606927"/>
    <w:rsid w:val="00607D55"/>
    <w:rsid w:val="00621F90"/>
    <w:rsid w:val="00632BD9"/>
    <w:rsid w:val="006350DA"/>
    <w:rsid w:val="0063767E"/>
    <w:rsid w:val="0064030F"/>
    <w:rsid w:val="00642A7F"/>
    <w:rsid w:val="00646D78"/>
    <w:rsid w:val="00646F52"/>
    <w:rsid w:val="0065354B"/>
    <w:rsid w:val="006553BF"/>
    <w:rsid w:val="006558FB"/>
    <w:rsid w:val="006576B5"/>
    <w:rsid w:val="00660E1E"/>
    <w:rsid w:val="006643A2"/>
    <w:rsid w:val="006670BF"/>
    <w:rsid w:val="0067545C"/>
    <w:rsid w:val="00675FE1"/>
    <w:rsid w:val="006958C9"/>
    <w:rsid w:val="006B4E8E"/>
    <w:rsid w:val="006B6D3E"/>
    <w:rsid w:val="006C3A91"/>
    <w:rsid w:val="006C5CD5"/>
    <w:rsid w:val="006C6CA2"/>
    <w:rsid w:val="006D2AF6"/>
    <w:rsid w:val="006D4528"/>
    <w:rsid w:val="006E1439"/>
    <w:rsid w:val="006E2CE2"/>
    <w:rsid w:val="006F1E7D"/>
    <w:rsid w:val="006F2C20"/>
    <w:rsid w:val="0070220B"/>
    <w:rsid w:val="0070350E"/>
    <w:rsid w:val="00704865"/>
    <w:rsid w:val="007118A7"/>
    <w:rsid w:val="00715091"/>
    <w:rsid w:val="00726061"/>
    <w:rsid w:val="00726522"/>
    <w:rsid w:val="00727435"/>
    <w:rsid w:val="007308F4"/>
    <w:rsid w:val="00736018"/>
    <w:rsid w:val="00744500"/>
    <w:rsid w:val="00751A7F"/>
    <w:rsid w:val="00757F94"/>
    <w:rsid w:val="00770F00"/>
    <w:rsid w:val="007823B1"/>
    <w:rsid w:val="00785A02"/>
    <w:rsid w:val="00785E5B"/>
    <w:rsid w:val="00792DC6"/>
    <w:rsid w:val="0079443C"/>
    <w:rsid w:val="00795FF6"/>
    <w:rsid w:val="007A00F6"/>
    <w:rsid w:val="007A45D0"/>
    <w:rsid w:val="007B005E"/>
    <w:rsid w:val="007B23E0"/>
    <w:rsid w:val="007B390D"/>
    <w:rsid w:val="007B6516"/>
    <w:rsid w:val="007C0D8C"/>
    <w:rsid w:val="007C1670"/>
    <w:rsid w:val="007C19AD"/>
    <w:rsid w:val="007C23F7"/>
    <w:rsid w:val="007C296D"/>
    <w:rsid w:val="007C594D"/>
    <w:rsid w:val="007C7FF6"/>
    <w:rsid w:val="007D6F52"/>
    <w:rsid w:val="007E2474"/>
    <w:rsid w:val="007E2912"/>
    <w:rsid w:val="007F47EF"/>
    <w:rsid w:val="0080474E"/>
    <w:rsid w:val="00805CB3"/>
    <w:rsid w:val="008063C4"/>
    <w:rsid w:val="008075BA"/>
    <w:rsid w:val="00810F59"/>
    <w:rsid w:val="008177FB"/>
    <w:rsid w:val="0082051C"/>
    <w:rsid w:val="00825B4F"/>
    <w:rsid w:val="00826320"/>
    <w:rsid w:val="00827D0E"/>
    <w:rsid w:val="00831122"/>
    <w:rsid w:val="00833094"/>
    <w:rsid w:val="00846C36"/>
    <w:rsid w:val="0085134C"/>
    <w:rsid w:val="00860D23"/>
    <w:rsid w:val="00871522"/>
    <w:rsid w:val="00871E19"/>
    <w:rsid w:val="008738B3"/>
    <w:rsid w:val="00874251"/>
    <w:rsid w:val="0087695C"/>
    <w:rsid w:val="00877F0F"/>
    <w:rsid w:val="00880A4A"/>
    <w:rsid w:val="00881A6C"/>
    <w:rsid w:val="00885784"/>
    <w:rsid w:val="00892194"/>
    <w:rsid w:val="00893784"/>
    <w:rsid w:val="00896F71"/>
    <w:rsid w:val="008B1FAB"/>
    <w:rsid w:val="008B4BD5"/>
    <w:rsid w:val="008C11D6"/>
    <w:rsid w:val="008C223A"/>
    <w:rsid w:val="008C3983"/>
    <w:rsid w:val="008C6C82"/>
    <w:rsid w:val="008C7599"/>
    <w:rsid w:val="008D0EE5"/>
    <w:rsid w:val="008D31F9"/>
    <w:rsid w:val="008D39E3"/>
    <w:rsid w:val="008F786F"/>
    <w:rsid w:val="009046C8"/>
    <w:rsid w:val="00914994"/>
    <w:rsid w:val="00917435"/>
    <w:rsid w:val="00920294"/>
    <w:rsid w:val="0092074C"/>
    <w:rsid w:val="00921F3D"/>
    <w:rsid w:val="00922CC3"/>
    <w:rsid w:val="00924F56"/>
    <w:rsid w:val="0093027B"/>
    <w:rsid w:val="00931F0D"/>
    <w:rsid w:val="00933462"/>
    <w:rsid w:val="00933C45"/>
    <w:rsid w:val="00935B4C"/>
    <w:rsid w:val="0094152D"/>
    <w:rsid w:val="0094297B"/>
    <w:rsid w:val="0094408A"/>
    <w:rsid w:val="009442B2"/>
    <w:rsid w:val="00953401"/>
    <w:rsid w:val="00957E11"/>
    <w:rsid w:val="00961D67"/>
    <w:rsid w:val="00976695"/>
    <w:rsid w:val="009769EC"/>
    <w:rsid w:val="00976FC6"/>
    <w:rsid w:val="00977A6F"/>
    <w:rsid w:val="009806CF"/>
    <w:rsid w:val="00985C68"/>
    <w:rsid w:val="0099391D"/>
    <w:rsid w:val="009972DB"/>
    <w:rsid w:val="009A1FF0"/>
    <w:rsid w:val="009B00D4"/>
    <w:rsid w:val="009B6FDF"/>
    <w:rsid w:val="009C0783"/>
    <w:rsid w:val="009C3D2B"/>
    <w:rsid w:val="009D6272"/>
    <w:rsid w:val="009F2608"/>
    <w:rsid w:val="009F7E35"/>
    <w:rsid w:val="00A001D6"/>
    <w:rsid w:val="00A016AC"/>
    <w:rsid w:val="00A025ED"/>
    <w:rsid w:val="00A04B18"/>
    <w:rsid w:val="00A06C29"/>
    <w:rsid w:val="00A1141F"/>
    <w:rsid w:val="00A14753"/>
    <w:rsid w:val="00A16F75"/>
    <w:rsid w:val="00A2515A"/>
    <w:rsid w:val="00A337ED"/>
    <w:rsid w:val="00A36C3E"/>
    <w:rsid w:val="00A40B9F"/>
    <w:rsid w:val="00A4124A"/>
    <w:rsid w:val="00A420FB"/>
    <w:rsid w:val="00A42B25"/>
    <w:rsid w:val="00A5081E"/>
    <w:rsid w:val="00A50C06"/>
    <w:rsid w:val="00A50C60"/>
    <w:rsid w:val="00A553C8"/>
    <w:rsid w:val="00A5701B"/>
    <w:rsid w:val="00A65728"/>
    <w:rsid w:val="00A87B9E"/>
    <w:rsid w:val="00AB6846"/>
    <w:rsid w:val="00AC1E77"/>
    <w:rsid w:val="00AE55BB"/>
    <w:rsid w:val="00AF0583"/>
    <w:rsid w:val="00AF3521"/>
    <w:rsid w:val="00AF5B88"/>
    <w:rsid w:val="00B006DB"/>
    <w:rsid w:val="00B02D4A"/>
    <w:rsid w:val="00B05C89"/>
    <w:rsid w:val="00B07B5E"/>
    <w:rsid w:val="00B156E0"/>
    <w:rsid w:val="00B1777A"/>
    <w:rsid w:val="00B41298"/>
    <w:rsid w:val="00B43340"/>
    <w:rsid w:val="00B4656E"/>
    <w:rsid w:val="00B52306"/>
    <w:rsid w:val="00B57281"/>
    <w:rsid w:val="00B70658"/>
    <w:rsid w:val="00B70A40"/>
    <w:rsid w:val="00B85678"/>
    <w:rsid w:val="00B97A5B"/>
    <w:rsid w:val="00BA14A4"/>
    <w:rsid w:val="00BA2A2A"/>
    <w:rsid w:val="00BA47D9"/>
    <w:rsid w:val="00BA60DC"/>
    <w:rsid w:val="00BA7EEF"/>
    <w:rsid w:val="00BB67AF"/>
    <w:rsid w:val="00BC18D7"/>
    <w:rsid w:val="00BE258D"/>
    <w:rsid w:val="00C162FA"/>
    <w:rsid w:val="00C22641"/>
    <w:rsid w:val="00C35119"/>
    <w:rsid w:val="00C35F84"/>
    <w:rsid w:val="00C40B7B"/>
    <w:rsid w:val="00C47915"/>
    <w:rsid w:val="00C6201E"/>
    <w:rsid w:val="00C63C8A"/>
    <w:rsid w:val="00C71E38"/>
    <w:rsid w:val="00C9763F"/>
    <w:rsid w:val="00CA1336"/>
    <w:rsid w:val="00CA3579"/>
    <w:rsid w:val="00CA50D9"/>
    <w:rsid w:val="00CB03BE"/>
    <w:rsid w:val="00CB471C"/>
    <w:rsid w:val="00CE6EF9"/>
    <w:rsid w:val="00CE7292"/>
    <w:rsid w:val="00CE7AD8"/>
    <w:rsid w:val="00CF18EC"/>
    <w:rsid w:val="00CF709E"/>
    <w:rsid w:val="00CF789A"/>
    <w:rsid w:val="00D0563F"/>
    <w:rsid w:val="00D06578"/>
    <w:rsid w:val="00D12FC2"/>
    <w:rsid w:val="00D1455A"/>
    <w:rsid w:val="00D21CFF"/>
    <w:rsid w:val="00D226C0"/>
    <w:rsid w:val="00D230C9"/>
    <w:rsid w:val="00D24B10"/>
    <w:rsid w:val="00D27673"/>
    <w:rsid w:val="00D41D05"/>
    <w:rsid w:val="00D50A9B"/>
    <w:rsid w:val="00D53984"/>
    <w:rsid w:val="00D578DF"/>
    <w:rsid w:val="00D700AA"/>
    <w:rsid w:val="00D76C86"/>
    <w:rsid w:val="00D81F3F"/>
    <w:rsid w:val="00D85F4D"/>
    <w:rsid w:val="00D87EE2"/>
    <w:rsid w:val="00D92DFC"/>
    <w:rsid w:val="00D92EE8"/>
    <w:rsid w:val="00D94F83"/>
    <w:rsid w:val="00DC0FE1"/>
    <w:rsid w:val="00DC3A8A"/>
    <w:rsid w:val="00DC68FD"/>
    <w:rsid w:val="00DD1DB5"/>
    <w:rsid w:val="00DD46D9"/>
    <w:rsid w:val="00DD5109"/>
    <w:rsid w:val="00DE2535"/>
    <w:rsid w:val="00DE4DF3"/>
    <w:rsid w:val="00DF0F9D"/>
    <w:rsid w:val="00DF4B7E"/>
    <w:rsid w:val="00E0113C"/>
    <w:rsid w:val="00E07ABB"/>
    <w:rsid w:val="00E16EDC"/>
    <w:rsid w:val="00E20212"/>
    <w:rsid w:val="00E20A16"/>
    <w:rsid w:val="00E21C9C"/>
    <w:rsid w:val="00E42BCB"/>
    <w:rsid w:val="00E43395"/>
    <w:rsid w:val="00E473C8"/>
    <w:rsid w:val="00E50619"/>
    <w:rsid w:val="00E5246D"/>
    <w:rsid w:val="00E55493"/>
    <w:rsid w:val="00E55A4D"/>
    <w:rsid w:val="00E57D07"/>
    <w:rsid w:val="00E60DDF"/>
    <w:rsid w:val="00E6204F"/>
    <w:rsid w:val="00E634DC"/>
    <w:rsid w:val="00E6570B"/>
    <w:rsid w:val="00E6633C"/>
    <w:rsid w:val="00E720D5"/>
    <w:rsid w:val="00E72EB3"/>
    <w:rsid w:val="00E77855"/>
    <w:rsid w:val="00E77BB0"/>
    <w:rsid w:val="00E83D84"/>
    <w:rsid w:val="00E91E47"/>
    <w:rsid w:val="00E94B50"/>
    <w:rsid w:val="00EA7BA3"/>
    <w:rsid w:val="00EB2334"/>
    <w:rsid w:val="00EB2D76"/>
    <w:rsid w:val="00EB70B9"/>
    <w:rsid w:val="00EC0409"/>
    <w:rsid w:val="00EC7992"/>
    <w:rsid w:val="00ED0C17"/>
    <w:rsid w:val="00ED107E"/>
    <w:rsid w:val="00ED47C2"/>
    <w:rsid w:val="00EE0548"/>
    <w:rsid w:val="00EE0656"/>
    <w:rsid w:val="00EE279C"/>
    <w:rsid w:val="00EE4F77"/>
    <w:rsid w:val="00EE52F7"/>
    <w:rsid w:val="00EF2876"/>
    <w:rsid w:val="00EF396B"/>
    <w:rsid w:val="00EF39A1"/>
    <w:rsid w:val="00EF5E81"/>
    <w:rsid w:val="00EF669D"/>
    <w:rsid w:val="00F0733B"/>
    <w:rsid w:val="00F1636B"/>
    <w:rsid w:val="00F25436"/>
    <w:rsid w:val="00F26A0C"/>
    <w:rsid w:val="00F27903"/>
    <w:rsid w:val="00F3294F"/>
    <w:rsid w:val="00F32983"/>
    <w:rsid w:val="00F3395F"/>
    <w:rsid w:val="00F36A3B"/>
    <w:rsid w:val="00F43614"/>
    <w:rsid w:val="00F4380E"/>
    <w:rsid w:val="00F67A0D"/>
    <w:rsid w:val="00F824A6"/>
    <w:rsid w:val="00F86DFA"/>
    <w:rsid w:val="00F94EB2"/>
    <w:rsid w:val="00FB1437"/>
    <w:rsid w:val="00FB1B8A"/>
    <w:rsid w:val="00FB47CF"/>
    <w:rsid w:val="00FC0C55"/>
    <w:rsid w:val="00FC30C5"/>
    <w:rsid w:val="00FD07BC"/>
    <w:rsid w:val="00FD4B34"/>
    <w:rsid w:val="00FD6814"/>
    <w:rsid w:val="00FD7162"/>
    <w:rsid w:val="00FF44BF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D5666"/>
  <w15:chartTrackingRefBased/>
  <w15:docId w15:val="{05AB63C9-1F7D-4441-A05D-4C253CA5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aliases w:val="naslovnik"/>
    <w:qFormat/>
    <w:rsid w:val="00276509"/>
    <w:rPr>
      <w:rFonts w:ascii="DINPro" w:hAnsi="DINPro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42B25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A42B25"/>
  </w:style>
  <w:style w:type="paragraph" w:styleId="Noga">
    <w:name w:val="footer"/>
    <w:basedOn w:val="Navaden"/>
    <w:link w:val="NogaZnak"/>
    <w:uiPriority w:val="99"/>
    <w:unhideWhenUsed/>
    <w:rsid w:val="00A42B25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A42B25"/>
  </w:style>
  <w:style w:type="paragraph" w:styleId="Brezrazmikov">
    <w:name w:val="No Spacing"/>
    <w:uiPriority w:val="1"/>
    <w:qFormat/>
    <w:rsid w:val="00A42B25"/>
    <w:rPr>
      <w:rFonts w:eastAsiaTheme="minorEastAsia"/>
      <w:sz w:val="22"/>
      <w:szCs w:val="22"/>
      <w:lang w:eastAsia="zh-CN"/>
    </w:rPr>
  </w:style>
  <w:style w:type="paragraph" w:customStyle="1" w:styleId="Zadeva">
    <w:name w:val="Zadeva"/>
    <w:basedOn w:val="Navaden"/>
    <w:qFormat/>
    <w:rsid w:val="00100869"/>
    <w:pPr>
      <w:ind w:left="1134"/>
    </w:pPr>
    <w:rPr>
      <w:rFonts w:ascii="DINPro Light" w:hAnsi="DINPro Light"/>
      <w:sz w:val="52"/>
      <w:lang w:val="sl-SI"/>
    </w:rPr>
  </w:style>
  <w:style w:type="paragraph" w:styleId="Telobesedila">
    <w:name w:val="Body Text"/>
    <w:basedOn w:val="Navaden"/>
    <w:link w:val="TelobesedilaZnak"/>
    <w:uiPriority w:val="99"/>
    <w:rsid w:val="0010086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DINPro-Regular" w:hAnsi="DINPro-Regular" w:cs="DINPro-Regular"/>
      <w:color w:val="000000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100869"/>
    <w:rPr>
      <w:rFonts w:ascii="DINPro-Regular" w:hAnsi="DINPro-Regular" w:cs="DINPro-Regular"/>
      <w:color w:val="000000"/>
      <w:lang w:val="en-GB"/>
    </w:rPr>
  </w:style>
  <w:style w:type="paragraph" w:customStyle="1" w:styleId="besedilo">
    <w:name w:val="besedilo"/>
    <w:basedOn w:val="Telobesedila"/>
    <w:qFormat/>
    <w:rsid w:val="00100869"/>
    <w:rPr>
      <w:rFonts w:ascii="DINPro" w:hAnsi="DINPro"/>
    </w:rPr>
  </w:style>
  <w:style w:type="paragraph" w:customStyle="1" w:styleId="podpis">
    <w:name w:val="podpis"/>
    <w:basedOn w:val="besedilo"/>
    <w:qFormat/>
    <w:rsid w:val="00100869"/>
    <w:pPr>
      <w:ind w:left="3828"/>
    </w:pPr>
  </w:style>
  <w:style w:type="paragraph" w:styleId="Odstavekseznama">
    <w:name w:val="List Paragraph"/>
    <w:basedOn w:val="Navaden"/>
    <w:uiPriority w:val="34"/>
    <w:qFormat/>
    <w:rsid w:val="0080474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504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504C5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DD5109"/>
    <w:rPr>
      <w:color w:val="0563C1" w:themeColor="hyperlink"/>
      <w:u w:val="single"/>
    </w:rPr>
  </w:style>
  <w:style w:type="paragraph" w:customStyle="1" w:styleId="v1msonormal">
    <w:name w:val="v1msonormal"/>
    <w:basedOn w:val="Navaden"/>
    <w:rsid w:val="00FC30C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l-SI" w:eastAsia="sl-SI"/>
    </w:rPr>
  </w:style>
  <w:style w:type="character" w:customStyle="1" w:styleId="markedcontent">
    <w:name w:val="markedcontent"/>
    <w:rsid w:val="008C7599"/>
  </w:style>
  <w:style w:type="table" w:styleId="Tabelamrea">
    <w:name w:val="Table Grid"/>
    <w:basedOn w:val="Navadnatabela"/>
    <w:uiPriority w:val="39"/>
    <w:rsid w:val="00DF4B7E"/>
    <w:rPr>
      <w:sz w:val="22"/>
      <w:szCs w:val="22"/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593170"/>
    <w:rPr>
      <w:color w:val="605E5C"/>
      <w:shd w:val="clear" w:color="auto" w:fill="E1DFDD"/>
    </w:rPr>
  </w:style>
  <w:style w:type="character" w:styleId="Krepko">
    <w:name w:val="Strong"/>
    <w:basedOn w:val="Privzetapisavaodstavka"/>
    <w:uiPriority w:val="22"/>
    <w:qFormat/>
    <w:rsid w:val="00C35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6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-%20UPORABNIK%20GORDANA%20-%20NE%20BRISI\Documents\VODJE%20ENOT%2020-21\DNEVNI%20RED\Dopisni%20lis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297D8C-02C5-4344-B463-D74E026B2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 list template.dotx</Template>
  <TotalTime>0</TotalTime>
  <Pages>4</Pages>
  <Words>476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Keber</dc:creator>
  <cp:keywords/>
  <dc:description/>
  <cp:lastModifiedBy>Dejan Gutman</cp:lastModifiedBy>
  <cp:revision>2</cp:revision>
  <cp:lastPrinted>2021-10-25T04:36:00Z</cp:lastPrinted>
  <dcterms:created xsi:type="dcterms:W3CDTF">2025-02-27T07:21:00Z</dcterms:created>
  <dcterms:modified xsi:type="dcterms:W3CDTF">2025-02-27T07:21:00Z</dcterms:modified>
</cp:coreProperties>
</file>